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22BB50" w14:textId="0C885103" w:rsidR="00B11C32" w:rsidRPr="00DD48EC" w:rsidRDefault="00DD48EC" w:rsidP="00454849">
      <w:pPr>
        <w:jc w:val="right"/>
        <w:rPr>
          <w:sz w:val="16"/>
          <w:szCs w:val="18"/>
          <w:lang w:val="en-GB"/>
        </w:rPr>
      </w:pPr>
      <w:r w:rsidRPr="00DD48EC">
        <w:rPr>
          <w:sz w:val="16"/>
          <w:szCs w:val="18"/>
          <w:lang w:val="en-GB"/>
        </w:rPr>
        <w:t xml:space="preserve">Attachment to the publication </w:t>
      </w:r>
      <w:r w:rsidR="00B06E2E">
        <w:rPr>
          <w:sz w:val="16"/>
          <w:szCs w:val="18"/>
          <w:lang w:val="en-GB"/>
        </w:rPr>
        <w:t xml:space="preserve">proposal </w:t>
      </w:r>
      <w:r w:rsidR="00553E56">
        <w:rPr>
          <w:sz w:val="16"/>
          <w:szCs w:val="18"/>
          <w:lang w:val="en-GB"/>
        </w:rPr>
        <w:t xml:space="preserve">for review </w:t>
      </w:r>
      <w:bookmarkStart w:id="0" w:name="_GoBack"/>
      <w:bookmarkEnd w:id="0"/>
      <w:r w:rsidR="00B06E2E">
        <w:rPr>
          <w:sz w:val="16"/>
          <w:szCs w:val="18"/>
          <w:lang w:val="en-GB"/>
        </w:rPr>
        <w:t>form</w:t>
      </w:r>
    </w:p>
    <w:p w14:paraId="74F52A68" w14:textId="0E84BA44" w:rsidR="003D3DCB" w:rsidRPr="00DD48EC" w:rsidRDefault="00DD48EC" w:rsidP="00CF7E8A">
      <w:pPr>
        <w:jc w:val="center"/>
        <w:rPr>
          <w:b/>
          <w:szCs w:val="18"/>
          <w:lang w:val="en-GB"/>
        </w:rPr>
      </w:pPr>
      <w:r w:rsidRPr="00DD48EC">
        <w:rPr>
          <w:b/>
          <w:szCs w:val="18"/>
          <w:lang w:val="en-GB"/>
        </w:rPr>
        <w:t>Suggested reviewers</w:t>
      </w:r>
    </w:p>
    <w:p w14:paraId="5483D710" w14:textId="2007B9CD" w:rsidR="00C05227" w:rsidRPr="00DD48EC" w:rsidRDefault="00DD48EC" w:rsidP="003D3DCB">
      <w:pPr>
        <w:spacing w:after="0"/>
        <w:rPr>
          <w:sz w:val="16"/>
          <w:szCs w:val="18"/>
          <w:lang w:val="en-GB"/>
        </w:rPr>
      </w:pPr>
      <w:r w:rsidRPr="00DD48EC">
        <w:rPr>
          <w:sz w:val="16"/>
          <w:szCs w:val="18"/>
          <w:lang w:val="en-GB"/>
        </w:rPr>
        <w:t>Publication proposal title</w:t>
      </w:r>
      <w:r w:rsidR="003D3DCB" w:rsidRPr="00DD48EC">
        <w:rPr>
          <w:sz w:val="16"/>
          <w:szCs w:val="18"/>
          <w:lang w:val="en-GB"/>
        </w:rPr>
        <w:t xml:space="preserve">: </w:t>
      </w:r>
      <w:r w:rsidR="00B11C32" w:rsidRPr="00DD48EC">
        <w:rPr>
          <w:b/>
          <w:sz w:val="16"/>
          <w:szCs w:val="18"/>
          <w:lang w:val="en-GB"/>
        </w:rPr>
        <w:t xml:space="preserve"> </w:t>
      </w:r>
      <w:sdt>
        <w:sdtPr>
          <w:rPr>
            <w:color w:val="595959" w:themeColor="text1" w:themeTint="A6"/>
            <w:sz w:val="16"/>
            <w:szCs w:val="18"/>
            <w:lang w:val="en-GB"/>
          </w:rPr>
          <w:id w:val="-153918327"/>
          <w:lock w:val="sdtLocked"/>
          <w:placeholder>
            <w:docPart w:val="6FD8C2C991D84E36AB0D6DF1A512ACF8"/>
          </w:placeholder>
          <w:comboBox>
            <w:listItem w:displayText="original scientific monograph" w:value="original scientific monograph"/>
            <w:listItem w:displayText="collective work" w:value="collective work"/>
            <w:listItem w:displayText="textbook" w:value="textbook"/>
            <w:listItem w:displayText="workbook" w:value="workbook"/>
            <w:listItem w:displayText="commemorative publication" w:value="commemorative publication"/>
            <w:listItem w:displayText="album" w:value="album"/>
          </w:comboBox>
        </w:sdtPr>
        <w:sdtEndPr/>
        <w:sdtContent>
          <w:r w:rsidR="00A70406" w:rsidRPr="00A70406">
            <w:rPr>
              <w:color w:val="595959" w:themeColor="text1" w:themeTint="A6"/>
              <w:sz w:val="16"/>
              <w:szCs w:val="18"/>
              <w:lang w:val="en-GB"/>
            </w:rPr>
            <w:t>c</w:t>
          </w:r>
          <w:r w:rsidR="00D9507C">
            <w:rPr>
              <w:color w:val="595959" w:themeColor="text1" w:themeTint="A6"/>
              <w:sz w:val="16"/>
              <w:szCs w:val="18"/>
              <w:lang w:val="en-GB"/>
            </w:rPr>
            <w:t>hoose an item</w:t>
          </w:r>
        </w:sdtContent>
      </w:sdt>
    </w:p>
    <w:p w14:paraId="60DE5D0C" w14:textId="05C82BCF" w:rsidR="00CF7E8A" w:rsidRPr="00553E56" w:rsidRDefault="00094DD3" w:rsidP="00454849">
      <w:pPr>
        <w:spacing w:after="0"/>
        <w:rPr>
          <w:sz w:val="16"/>
          <w:szCs w:val="18"/>
          <w:lang w:val="en-GB"/>
        </w:rPr>
      </w:pPr>
      <w:r w:rsidRPr="00454849">
        <w:rPr>
          <w:sz w:val="16"/>
          <w:szCs w:val="18"/>
        </w:rPr>
        <w:fldChar w:fldCharType="begin"/>
      </w:r>
      <w:r w:rsidRPr="00553E56">
        <w:rPr>
          <w:sz w:val="16"/>
          <w:szCs w:val="18"/>
          <w:lang w:val="en-GB"/>
        </w:rPr>
        <w:instrText xml:space="preserve"> ADVANCE  \d </w:instrText>
      </w:r>
      <w:r w:rsidRPr="00454849">
        <w:rPr>
          <w:sz w:val="16"/>
          <w:szCs w:val="18"/>
        </w:rPr>
        <w:fldChar w:fldCharType="end"/>
      </w:r>
      <w:r w:rsidR="003D3DCB" w:rsidRPr="00553E56">
        <w:rPr>
          <w:sz w:val="16"/>
          <w:szCs w:val="18"/>
          <w:lang w:val="en-GB"/>
        </w:rPr>
        <w:t xml:space="preserve"> </w:t>
      </w:r>
      <w:sdt>
        <w:sdtPr>
          <w:rPr>
            <w:sz w:val="16"/>
            <w:szCs w:val="18"/>
          </w:rPr>
          <w:id w:val="709534870"/>
          <w:placeholder>
            <w:docPart w:val="88F4D6FC4E7D452A9DC63BEF1C28517C"/>
          </w:placeholder>
        </w:sdtPr>
        <w:sdtEndPr/>
        <w:sdtContent>
          <w:r w:rsidRPr="00553E56">
            <w:rPr>
              <w:sz w:val="16"/>
              <w:szCs w:val="18"/>
              <w:lang w:val="en-GB"/>
            </w:rPr>
            <w:t>.........................................................................</w:t>
          </w:r>
          <w:r w:rsidR="008D48EC" w:rsidRPr="00553E56">
            <w:rPr>
              <w:sz w:val="16"/>
              <w:szCs w:val="18"/>
              <w:lang w:val="en-GB"/>
            </w:rPr>
            <w:t>........................</w:t>
          </w:r>
          <w:r w:rsidRPr="00553E56">
            <w:rPr>
              <w:sz w:val="16"/>
              <w:szCs w:val="18"/>
              <w:lang w:val="en-GB"/>
            </w:rPr>
            <w:t>.............................................................................................................................</w:t>
          </w:r>
          <w:r w:rsidR="003D3DCB" w:rsidRPr="00553E56">
            <w:rPr>
              <w:sz w:val="16"/>
              <w:szCs w:val="18"/>
              <w:lang w:val="en-GB"/>
            </w:rPr>
            <w:t>.</w:t>
          </w:r>
          <w:r w:rsidR="004F31B7" w:rsidRPr="00553E56">
            <w:rPr>
              <w:sz w:val="16"/>
              <w:szCs w:val="18"/>
              <w:lang w:val="en-GB"/>
            </w:rPr>
            <w:t>.</w:t>
          </w:r>
        </w:sdtContent>
      </w:sdt>
    </w:p>
    <w:p w14:paraId="03EE3881" w14:textId="6A329B3C" w:rsidR="00AC2BE3" w:rsidRPr="00120C0E" w:rsidRDefault="00D9507C" w:rsidP="005967A0">
      <w:pPr>
        <w:spacing w:before="240"/>
        <w:rPr>
          <w:sz w:val="16"/>
          <w:szCs w:val="18"/>
          <w:lang w:val="en-GB"/>
        </w:rPr>
      </w:pPr>
      <w:r w:rsidRPr="00120C0E">
        <w:rPr>
          <w:sz w:val="16"/>
          <w:szCs w:val="18"/>
          <w:lang w:val="en-GB"/>
        </w:rPr>
        <w:t>Name and surname</w:t>
      </w:r>
      <w:r w:rsidR="00852C88" w:rsidRPr="00120C0E">
        <w:rPr>
          <w:sz w:val="16"/>
          <w:szCs w:val="18"/>
          <w:lang w:val="en-GB"/>
        </w:rPr>
        <w:t xml:space="preserve">:  </w:t>
      </w:r>
      <w:sdt>
        <w:sdtPr>
          <w:rPr>
            <w:color w:val="595959" w:themeColor="text1" w:themeTint="A6"/>
            <w:sz w:val="16"/>
            <w:szCs w:val="18"/>
            <w:lang w:val="en-GB"/>
          </w:rPr>
          <w:id w:val="2145770040"/>
          <w:placeholder>
            <w:docPart w:val="DefaultPlaceholder_-1854013438"/>
          </w:placeholder>
          <w:comboBox>
            <w:listItem w:displayText="author(s)'" w:value="author(s)'"/>
            <w:listItem w:displayText="editor(s)'" w:value="editor(s)'"/>
          </w:comboBox>
        </w:sdtPr>
        <w:sdtEndPr/>
        <w:sdtContent>
          <w:r w:rsidR="00DD48EC" w:rsidRPr="00120C0E">
            <w:rPr>
              <w:color w:val="595959" w:themeColor="text1" w:themeTint="A6"/>
              <w:sz w:val="16"/>
              <w:szCs w:val="18"/>
              <w:lang w:val="en-GB"/>
            </w:rPr>
            <w:t>choose an item</w:t>
          </w:r>
        </w:sdtContent>
      </w:sdt>
      <w:r w:rsidR="00CF7E8A" w:rsidRPr="00120C0E">
        <w:rPr>
          <w:color w:val="7F7F7F" w:themeColor="text1" w:themeTint="80"/>
          <w:sz w:val="16"/>
          <w:szCs w:val="18"/>
          <w:lang w:val="en-GB"/>
        </w:rPr>
        <w:t xml:space="preserve"> </w:t>
      </w:r>
      <w:sdt>
        <w:sdtPr>
          <w:rPr>
            <w:sz w:val="16"/>
            <w:szCs w:val="18"/>
          </w:rPr>
          <w:id w:val="893469346"/>
          <w:placeholder>
            <w:docPart w:val="88F4D6FC4E7D452A9DC63BEF1C28517C"/>
          </w:placeholder>
        </w:sdtPr>
        <w:sdtEndPr/>
        <w:sdtContent>
          <w:r w:rsidR="00094DD3" w:rsidRPr="00120C0E">
            <w:rPr>
              <w:sz w:val="16"/>
              <w:szCs w:val="18"/>
              <w:lang w:val="en-GB"/>
            </w:rPr>
            <w:t>…………………………………………………………………………………………………………………</w:t>
          </w:r>
          <w:r w:rsidR="008D48EC" w:rsidRPr="00120C0E">
            <w:rPr>
              <w:sz w:val="16"/>
              <w:szCs w:val="18"/>
              <w:lang w:val="en-GB"/>
            </w:rPr>
            <w:t>……………………….</w:t>
          </w:r>
          <w:r w:rsidR="00094DD3" w:rsidRPr="00120C0E">
            <w:rPr>
              <w:sz w:val="16"/>
              <w:szCs w:val="18"/>
              <w:lang w:val="en-GB"/>
            </w:rPr>
            <w:t>…………………</w:t>
          </w:r>
          <w:r w:rsidR="001F0902" w:rsidRPr="00120C0E">
            <w:rPr>
              <w:sz w:val="16"/>
              <w:szCs w:val="18"/>
              <w:lang w:val="en-GB"/>
            </w:rPr>
            <w:t>…………………..</w:t>
          </w:r>
          <w:r w:rsidR="00094DD3" w:rsidRPr="00120C0E">
            <w:rPr>
              <w:sz w:val="16"/>
              <w:szCs w:val="18"/>
              <w:lang w:val="en-GB"/>
            </w:rPr>
            <w:t>………………………………………</w:t>
          </w:r>
        </w:sdtContent>
      </w:sdt>
    </w:p>
    <w:p w14:paraId="3DBB015E" w14:textId="48222434" w:rsidR="00D67EED" w:rsidRPr="00A70406" w:rsidRDefault="001E54EA" w:rsidP="00497D4E">
      <w:pPr>
        <w:rPr>
          <w:sz w:val="16"/>
          <w:szCs w:val="18"/>
          <w:lang w:val="en-GB"/>
        </w:rPr>
      </w:pPr>
      <w:r w:rsidRPr="00A70406">
        <w:rPr>
          <w:sz w:val="16"/>
          <w:szCs w:val="18"/>
          <w:lang w:val="en-GB"/>
        </w:rPr>
        <w:t>Suggested reviewers</w:t>
      </w:r>
      <w:r w:rsidR="008212E8" w:rsidRPr="00A70406">
        <w:rPr>
          <w:sz w:val="16"/>
          <w:szCs w:val="18"/>
          <w:lang w:val="en-GB"/>
        </w:rPr>
        <w:t xml:space="preserve"> (</w:t>
      </w:r>
      <w:r w:rsidR="00B11C32" w:rsidRPr="00A70406">
        <w:rPr>
          <w:sz w:val="16"/>
          <w:szCs w:val="18"/>
          <w:lang w:val="en-GB"/>
        </w:rPr>
        <w:t>min</w:t>
      </w:r>
      <w:r w:rsidRPr="00A70406">
        <w:rPr>
          <w:sz w:val="16"/>
          <w:szCs w:val="18"/>
          <w:lang w:val="en-GB"/>
        </w:rPr>
        <w:t>.</w:t>
      </w:r>
      <w:r w:rsidR="00B11C32" w:rsidRPr="00A70406">
        <w:rPr>
          <w:sz w:val="16"/>
          <w:szCs w:val="18"/>
          <w:lang w:val="en-GB"/>
        </w:rPr>
        <w:t xml:space="preserve"> 1</w:t>
      </w:r>
      <w:r w:rsidR="008212E8" w:rsidRPr="00A70406">
        <w:rPr>
          <w:sz w:val="16"/>
          <w:szCs w:val="18"/>
          <w:lang w:val="en-GB"/>
        </w:rPr>
        <w:t>)</w:t>
      </w:r>
      <w:r w:rsidR="00D67EED" w:rsidRPr="00A70406">
        <w:rPr>
          <w:sz w:val="16"/>
          <w:szCs w:val="18"/>
          <w:lang w:val="en-GB"/>
        </w:rPr>
        <w:t>:</w:t>
      </w:r>
      <w:r w:rsidR="005E5C49" w:rsidRPr="00A70406">
        <w:rPr>
          <w:sz w:val="16"/>
          <w:szCs w:val="18"/>
          <w:lang w:val="en-GB"/>
        </w:rPr>
        <w:t xml:space="preserve"> </w:t>
      </w:r>
    </w:p>
    <w:p w14:paraId="5D5F16FD" w14:textId="4AF45FB3" w:rsidR="005A60CB" w:rsidRPr="00A70406" w:rsidRDefault="005A60CB" w:rsidP="00497D4E">
      <w:pPr>
        <w:rPr>
          <w:sz w:val="16"/>
          <w:szCs w:val="18"/>
          <w:lang w:val="en-GB"/>
        </w:rPr>
      </w:pPr>
      <w:r w:rsidRPr="00A70406">
        <w:rPr>
          <w:sz w:val="16"/>
          <w:szCs w:val="18"/>
          <w:lang w:val="en-GB"/>
        </w:rPr>
        <w:t>1)</w:t>
      </w:r>
      <w:r w:rsidRPr="00454849">
        <w:rPr>
          <w:rStyle w:val="Odwoanieprzypisudolnego"/>
          <w:color w:val="FFFFFF" w:themeColor="background1"/>
          <w:sz w:val="16"/>
          <w:szCs w:val="18"/>
        </w:rPr>
        <w:footnoteReference w:id="1"/>
      </w:r>
    </w:p>
    <w:sdt>
      <w:sdtPr>
        <w:rPr>
          <w:sz w:val="16"/>
          <w:szCs w:val="18"/>
        </w:rPr>
        <w:id w:val="-1853938097"/>
        <w:placeholder>
          <w:docPart w:val="DefaultPlaceholder_-1854013440"/>
        </w:placeholder>
      </w:sdtPr>
      <w:sdtEndPr/>
      <w:sdtContent>
        <w:p w14:paraId="6824E402" w14:textId="3F080F26" w:rsidR="005A60CB" w:rsidRPr="001E54EA" w:rsidRDefault="001E54EA" w:rsidP="005A60CB">
          <w:pPr>
            <w:rPr>
              <w:sz w:val="16"/>
              <w:szCs w:val="18"/>
              <w:lang w:val="en-GB"/>
            </w:rPr>
          </w:pPr>
          <w:r w:rsidRPr="001E54EA">
            <w:rPr>
              <w:sz w:val="16"/>
              <w:szCs w:val="18"/>
              <w:lang w:val="en-GB"/>
            </w:rPr>
            <w:t>Name and surname, degree:</w:t>
          </w:r>
          <w:r w:rsidR="004F31B7" w:rsidRPr="001E54EA">
            <w:rPr>
              <w:sz w:val="16"/>
              <w:szCs w:val="18"/>
              <w:lang w:val="en-GB"/>
            </w:rPr>
            <w:t>………………..</w:t>
          </w:r>
          <w:r w:rsidR="008212E8" w:rsidRPr="001E54EA">
            <w:rPr>
              <w:sz w:val="16"/>
              <w:szCs w:val="18"/>
              <w:lang w:val="en-GB"/>
            </w:rPr>
            <w:t>………………………………………………………………………</w:t>
          </w:r>
          <w:r w:rsidR="000107D1">
            <w:rPr>
              <w:sz w:val="16"/>
              <w:szCs w:val="18"/>
              <w:lang w:val="en-GB"/>
            </w:rPr>
            <w:t>.</w:t>
          </w:r>
          <w:r w:rsidR="008212E8" w:rsidRPr="001E54EA">
            <w:rPr>
              <w:sz w:val="16"/>
              <w:szCs w:val="18"/>
              <w:lang w:val="en-GB"/>
            </w:rPr>
            <w:t>………………………………………………</w:t>
          </w:r>
          <w:r w:rsidR="008D48EC" w:rsidRPr="001E54EA">
            <w:rPr>
              <w:sz w:val="16"/>
              <w:szCs w:val="18"/>
              <w:lang w:val="en-GB"/>
            </w:rPr>
            <w:t>…………………..………</w:t>
          </w:r>
          <w:r w:rsidRPr="001E54EA">
            <w:rPr>
              <w:sz w:val="16"/>
              <w:szCs w:val="18"/>
              <w:lang w:val="en-GB"/>
            </w:rPr>
            <w:t>…….</w:t>
          </w:r>
        </w:p>
        <w:p w14:paraId="6A4C177C" w14:textId="49B30936" w:rsidR="005A60CB" w:rsidRPr="005B019C" w:rsidRDefault="005A60CB" w:rsidP="005A60CB">
          <w:pPr>
            <w:rPr>
              <w:sz w:val="16"/>
              <w:szCs w:val="18"/>
              <w:lang w:val="en-GB"/>
            </w:rPr>
          </w:pPr>
          <w:r w:rsidRPr="005B019C">
            <w:rPr>
              <w:sz w:val="16"/>
              <w:szCs w:val="18"/>
              <w:lang w:val="en-GB"/>
            </w:rPr>
            <w:t>af</w:t>
          </w:r>
          <w:r w:rsidR="00100E25">
            <w:rPr>
              <w:sz w:val="16"/>
              <w:szCs w:val="18"/>
              <w:lang w:val="en-GB"/>
            </w:rPr>
            <w:t>f</w:t>
          </w:r>
          <w:r w:rsidRPr="005B019C">
            <w:rPr>
              <w:sz w:val="16"/>
              <w:szCs w:val="18"/>
              <w:lang w:val="en-GB"/>
            </w:rPr>
            <w:t>ilia</w:t>
          </w:r>
          <w:r w:rsidR="001E54EA">
            <w:rPr>
              <w:sz w:val="16"/>
              <w:szCs w:val="18"/>
              <w:lang w:val="en-GB"/>
            </w:rPr>
            <w:t>tion</w:t>
          </w:r>
          <w:r w:rsidRPr="005B019C">
            <w:rPr>
              <w:sz w:val="16"/>
              <w:szCs w:val="18"/>
              <w:lang w:val="en-GB"/>
            </w:rPr>
            <w:t>:</w:t>
          </w:r>
          <w:r w:rsidR="008212E8" w:rsidRPr="005B019C">
            <w:rPr>
              <w:sz w:val="16"/>
              <w:szCs w:val="18"/>
              <w:lang w:val="en-GB"/>
            </w:rPr>
            <w:t>……………………………………………………………………………………………………………………………………………………………………………</w:t>
          </w:r>
          <w:r w:rsidR="008D48EC" w:rsidRPr="005B019C">
            <w:rPr>
              <w:sz w:val="16"/>
              <w:szCs w:val="18"/>
              <w:lang w:val="en-GB"/>
            </w:rPr>
            <w:t>……………………………</w:t>
          </w:r>
        </w:p>
        <w:p w14:paraId="3A39D706" w14:textId="2C010ACC" w:rsidR="005A60CB" w:rsidRPr="005B019C" w:rsidRDefault="001E54EA" w:rsidP="005A60CB">
          <w:pPr>
            <w:rPr>
              <w:sz w:val="16"/>
              <w:szCs w:val="18"/>
              <w:lang w:val="en-GB"/>
            </w:rPr>
          </w:pPr>
          <w:r w:rsidRPr="001E54EA">
            <w:rPr>
              <w:sz w:val="16"/>
              <w:szCs w:val="18"/>
              <w:lang w:val="en-GB"/>
            </w:rPr>
            <w:t xml:space="preserve">e-mail </w:t>
          </w:r>
          <w:r w:rsidR="005A60CB" w:rsidRPr="00537196">
            <w:rPr>
              <w:sz w:val="16"/>
              <w:szCs w:val="18"/>
              <w:lang w:val="en-GB"/>
            </w:rPr>
            <w:t>a</w:t>
          </w:r>
          <w:r>
            <w:rPr>
              <w:sz w:val="16"/>
              <w:szCs w:val="18"/>
              <w:lang w:val="en-GB"/>
            </w:rPr>
            <w:t>d</w:t>
          </w:r>
          <w:r w:rsidR="005A60CB" w:rsidRPr="00537196">
            <w:rPr>
              <w:sz w:val="16"/>
              <w:szCs w:val="18"/>
              <w:lang w:val="en-GB"/>
            </w:rPr>
            <w:t>dre</w:t>
          </w:r>
          <w:r>
            <w:rPr>
              <w:sz w:val="16"/>
              <w:szCs w:val="18"/>
              <w:lang w:val="en-GB"/>
            </w:rPr>
            <w:t>s</w:t>
          </w:r>
          <w:r w:rsidR="005A60CB" w:rsidRPr="00537196">
            <w:rPr>
              <w:sz w:val="16"/>
              <w:szCs w:val="18"/>
              <w:lang w:val="en-GB"/>
            </w:rPr>
            <w:t>s</w:t>
          </w:r>
          <w:r w:rsidR="000107D1">
            <w:rPr>
              <w:sz w:val="16"/>
              <w:szCs w:val="18"/>
              <w:lang w:val="en-GB"/>
            </w:rPr>
            <w:t>:</w:t>
          </w:r>
          <w:r>
            <w:rPr>
              <w:sz w:val="16"/>
              <w:szCs w:val="18"/>
              <w:lang w:val="en-GB"/>
            </w:rPr>
            <w:t>…</w:t>
          </w:r>
          <w:r w:rsidR="008212E8" w:rsidRPr="005B019C">
            <w:rPr>
              <w:sz w:val="16"/>
              <w:szCs w:val="18"/>
              <w:lang w:val="en-GB"/>
            </w:rPr>
            <w:t>………………………………………………………………………………………………………………….</w:t>
          </w:r>
          <w:r w:rsidR="003D3DCB" w:rsidRPr="005B019C">
            <w:rPr>
              <w:sz w:val="16"/>
              <w:szCs w:val="18"/>
              <w:lang w:val="en-GB"/>
            </w:rPr>
            <w:t>………………………………………</w:t>
          </w:r>
          <w:r w:rsidR="008D48EC" w:rsidRPr="005B019C">
            <w:rPr>
              <w:sz w:val="16"/>
              <w:szCs w:val="18"/>
              <w:lang w:val="en-GB"/>
            </w:rPr>
            <w:t>………</w:t>
          </w:r>
          <w:r w:rsidR="005B019C" w:rsidRPr="005B019C">
            <w:rPr>
              <w:sz w:val="16"/>
              <w:szCs w:val="18"/>
              <w:lang w:val="en-GB"/>
            </w:rPr>
            <w:t>.</w:t>
          </w:r>
          <w:r w:rsidR="008D48EC" w:rsidRPr="005B019C">
            <w:rPr>
              <w:sz w:val="16"/>
              <w:szCs w:val="18"/>
              <w:lang w:val="en-GB"/>
            </w:rPr>
            <w:t>…………</w:t>
          </w:r>
          <w:r w:rsidR="005B019C">
            <w:rPr>
              <w:sz w:val="16"/>
              <w:szCs w:val="18"/>
              <w:lang w:val="en-GB"/>
            </w:rPr>
            <w:t>……</w:t>
          </w:r>
          <w:r w:rsidR="008D48EC" w:rsidRPr="005B019C">
            <w:rPr>
              <w:sz w:val="16"/>
              <w:szCs w:val="18"/>
              <w:lang w:val="en-GB"/>
            </w:rPr>
            <w:t>………….</w:t>
          </w:r>
        </w:p>
        <w:p w14:paraId="073F7376" w14:textId="3339F2E2" w:rsidR="00D67EED" w:rsidRPr="005B019C" w:rsidRDefault="005A60CB" w:rsidP="005A60CB">
          <w:pPr>
            <w:rPr>
              <w:sz w:val="16"/>
              <w:szCs w:val="18"/>
              <w:lang w:val="en-GB"/>
            </w:rPr>
          </w:pPr>
          <w:r w:rsidRPr="005B019C">
            <w:rPr>
              <w:sz w:val="16"/>
              <w:szCs w:val="18"/>
              <w:lang w:val="en-GB"/>
            </w:rPr>
            <w:t>ORCID*:</w:t>
          </w:r>
          <w:r w:rsidR="008212E8" w:rsidRPr="005B019C">
            <w:rPr>
              <w:sz w:val="16"/>
              <w:szCs w:val="18"/>
              <w:lang w:val="en-GB"/>
            </w:rPr>
            <w:t>……………………………………………………………………………………………………………………….</w:t>
          </w:r>
          <w:r w:rsidR="003D3DCB" w:rsidRPr="005B019C">
            <w:rPr>
              <w:sz w:val="16"/>
              <w:szCs w:val="18"/>
              <w:lang w:val="en-GB"/>
            </w:rPr>
            <w:t>…………………………</w:t>
          </w:r>
          <w:r w:rsidR="000107D1">
            <w:rPr>
              <w:sz w:val="16"/>
              <w:szCs w:val="18"/>
              <w:lang w:val="en-GB"/>
            </w:rPr>
            <w:t>.</w:t>
          </w:r>
          <w:r w:rsidR="003D3DCB" w:rsidRPr="005B019C">
            <w:rPr>
              <w:sz w:val="16"/>
              <w:szCs w:val="18"/>
              <w:lang w:val="en-GB"/>
            </w:rPr>
            <w:t>…………………</w:t>
          </w:r>
          <w:r w:rsidR="008D48EC" w:rsidRPr="005B019C">
            <w:rPr>
              <w:sz w:val="16"/>
              <w:szCs w:val="18"/>
              <w:lang w:val="en-GB"/>
            </w:rPr>
            <w:t>………………………………</w:t>
          </w:r>
          <w:r w:rsidR="00761A80" w:rsidRPr="005B019C">
            <w:rPr>
              <w:sz w:val="16"/>
              <w:szCs w:val="18"/>
              <w:lang w:val="en-GB"/>
            </w:rPr>
            <w:t>……</w:t>
          </w:r>
          <w:r w:rsidR="008D48EC" w:rsidRPr="005B019C">
            <w:rPr>
              <w:sz w:val="16"/>
              <w:szCs w:val="18"/>
              <w:lang w:val="en-GB"/>
            </w:rPr>
            <w:t>.</w:t>
          </w:r>
        </w:p>
      </w:sdtContent>
    </w:sdt>
    <w:p w14:paraId="246A1C63" w14:textId="212FF526" w:rsidR="005A60CB" w:rsidRPr="00A70406" w:rsidRDefault="005A60CB" w:rsidP="005A60CB">
      <w:pPr>
        <w:rPr>
          <w:sz w:val="16"/>
          <w:szCs w:val="18"/>
          <w:lang w:val="en-GB"/>
        </w:rPr>
      </w:pPr>
      <w:r w:rsidRPr="00A70406">
        <w:rPr>
          <w:sz w:val="16"/>
          <w:szCs w:val="18"/>
          <w:lang w:val="en-GB"/>
        </w:rPr>
        <w:t>2)</w:t>
      </w:r>
    </w:p>
    <w:sdt>
      <w:sdtPr>
        <w:rPr>
          <w:sz w:val="16"/>
          <w:szCs w:val="18"/>
        </w:rPr>
        <w:id w:val="-1044600156"/>
        <w:placeholder>
          <w:docPart w:val="DefaultPlaceholder_-1854013440"/>
        </w:placeholder>
      </w:sdtPr>
      <w:sdtEndPr/>
      <w:sdtContent>
        <w:p w14:paraId="3B41A91E" w14:textId="29C6002A" w:rsidR="001E54EA" w:rsidRPr="001E54EA" w:rsidRDefault="001E54EA" w:rsidP="001E54EA">
          <w:pPr>
            <w:rPr>
              <w:sz w:val="16"/>
              <w:szCs w:val="18"/>
              <w:lang w:val="en-GB"/>
            </w:rPr>
          </w:pPr>
          <w:r w:rsidRPr="001E54EA">
            <w:rPr>
              <w:sz w:val="16"/>
              <w:szCs w:val="18"/>
              <w:lang w:val="en-GB"/>
            </w:rPr>
            <w:t>Name and surname, degree:………………..………………</w:t>
          </w:r>
          <w:r w:rsidR="000107D1">
            <w:rPr>
              <w:sz w:val="16"/>
              <w:szCs w:val="18"/>
              <w:lang w:val="en-GB"/>
            </w:rPr>
            <w:t>.</w:t>
          </w:r>
          <w:r w:rsidRPr="001E54EA">
            <w:rPr>
              <w:sz w:val="16"/>
              <w:szCs w:val="18"/>
              <w:lang w:val="en-GB"/>
            </w:rPr>
            <w:t>…………………………………………………………………………………………………………………………..…………….</w:t>
          </w:r>
        </w:p>
        <w:p w14:paraId="6101B831" w14:textId="747535EE" w:rsidR="001E54EA" w:rsidRPr="001E54EA" w:rsidRDefault="001E54EA" w:rsidP="001E54EA">
          <w:pPr>
            <w:rPr>
              <w:sz w:val="16"/>
              <w:szCs w:val="18"/>
              <w:lang w:val="en-GB"/>
            </w:rPr>
          </w:pPr>
          <w:r w:rsidRPr="001E54EA">
            <w:rPr>
              <w:sz w:val="16"/>
              <w:szCs w:val="18"/>
              <w:lang w:val="en-GB"/>
            </w:rPr>
            <w:t>a</w:t>
          </w:r>
          <w:r w:rsidR="00100E25">
            <w:rPr>
              <w:sz w:val="16"/>
              <w:szCs w:val="18"/>
              <w:lang w:val="en-GB"/>
            </w:rPr>
            <w:t>f</w:t>
          </w:r>
          <w:r w:rsidRPr="001E54EA">
            <w:rPr>
              <w:sz w:val="16"/>
              <w:szCs w:val="18"/>
              <w:lang w:val="en-GB"/>
            </w:rPr>
            <w:t>filiation:…………………………………………………………………………………………………………………………………………………………………………………………………………</w:t>
          </w:r>
        </w:p>
        <w:p w14:paraId="1A0416E8" w14:textId="47949286" w:rsidR="001E54EA" w:rsidRPr="001E54EA" w:rsidRDefault="001E54EA" w:rsidP="001E54EA">
          <w:pPr>
            <w:rPr>
              <w:sz w:val="16"/>
              <w:szCs w:val="18"/>
              <w:lang w:val="en-GB"/>
            </w:rPr>
          </w:pPr>
          <w:r w:rsidRPr="001E54EA">
            <w:rPr>
              <w:sz w:val="16"/>
              <w:szCs w:val="18"/>
              <w:lang w:val="en-GB"/>
            </w:rPr>
            <w:t>e-mail address</w:t>
          </w:r>
          <w:r w:rsidR="000107D1">
            <w:rPr>
              <w:sz w:val="16"/>
              <w:szCs w:val="18"/>
              <w:lang w:val="en-GB"/>
            </w:rPr>
            <w:t>:</w:t>
          </w:r>
          <w:r w:rsidRPr="001E54EA">
            <w:rPr>
              <w:sz w:val="16"/>
              <w:szCs w:val="18"/>
              <w:lang w:val="en-GB"/>
            </w:rPr>
            <w:t>…………………………………………………………………………………………………………………….……………………………………………….………………………….</w:t>
          </w:r>
        </w:p>
        <w:p w14:paraId="6DECCD9A" w14:textId="512785EB" w:rsidR="005A60CB" w:rsidRPr="005B019C" w:rsidRDefault="001E54EA" w:rsidP="001E54EA">
          <w:pPr>
            <w:rPr>
              <w:sz w:val="16"/>
              <w:szCs w:val="18"/>
              <w:lang w:val="en-GB"/>
            </w:rPr>
          </w:pPr>
          <w:r w:rsidRPr="001E54EA">
            <w:rPr>
              <w:sz w:val="16"/>
              <w:szCs w:val="18"/>
              <w:lang w:val="en-GB"/>
            </w:rPr>
            <w:t>ORCID*:……………………………………………………………………………………………………………………….…………………………………………………………………………</w:t>
          </w:r>
          <w:r w:rsidR="000107D1">
            <w:rPr>
              <w:sz w:val="16"/>
              <w:szCs w:val="18"/>
              <w:lang w:val="en-GB"/>
            </w:rPr>
            <w:t>.</w:t>
          </w:r>
          <w:r w:rsidRPr="001E54EA">
            <w:rPr>
              <w:sz w:val="16"/>
              <w:szCs w:val="18"/>
              <w:lang w:val="en-GB"/>
            </w:rPr>
            <w:t>……….</w:t>
          </w:r>
        </w:p>
      </w:sdtContent>
    </w:sdt>
    <w:p w14:paraId="0A8CCE59" w14:textId="30987D90" w:rsidR="005A60CB" w:rsidRPr="001E54EA" w:rsidRDefault="005A60CB" w:rsidP="005A60CB">
      <w:pPr>
        <w:rPr>
          <w:sz w:val="16"/>
          <w:szCs w:val="18"/>
          <w:lang w:val="en-GB"/>
        </w:rPr>
      </w:pPr>
      <w:r w:rsidRPr="001E54EA">
        <w:rPr>
          <w:sz w:val="16"/>
          <w:szCs w:val="18"/>
          <w:lang w:val="en-GB"/>
        </w:rPr>
        <w:t>3)</w:t>
      </w:r>
    </w:p>
    <w:sdt>
      <w:sdtPr>
        <w:rPr>
          <w:sz w:val="16"/>
          <w:szCs w:val="18"/>
        </w:rPr>
        <w:id w:val="-222914111"/>
        <w:placeholder>
          <w:docPart w:val="DefaultPlaceholder_-1854013440"/>
        </w:placeholder>
      </w:sdtPr>
      <w:sdtEndPr/>
      <w:sdtContent>
        <w:p w14:paraId="0798732E" w14:textId="77777777" w:rsidR="001E54EA" w:rsidRPr="001E54EA" w:rsidRDefault="001E54EA" w:rsidP="001E54EA">
          <w:pPr>
            <w:rPr>
              <w:sz w:val="16"/>
              <w:szCs w:val="18"/>
              <w:lang w:val="en-GB"/>
            </w:rPr>
          </w:pPr>
          <w:r w:rsidRPr="001E54EA">
            <w:rPr>
              <w:sz w:val="16"/>
              <w:szCs w:val="18"/>
              <w:lang w:val="en-GB"/>
            </w:rPr>
            <w:t>Name and surname, degree:………………..…………………………………………………………………………………………………………………………………………..…………….</w:t>
          </w:r>
        </w:p>
        <w:p w14:paraId="7E876720" w14:textId="4FA2D915" w:rsidR="001E54EA" w:rsidRPr="001E54EA" w:rsidRDefault="001E54EA" w:rsidP="001E54EA">
          <w:pPr>
            <w:rPr>
              <w:sz w:val="16"/>
              <w:szCs w:val="18"/>
              <w:lang w:val="en-GB"/>
            </w:rPr>
          </w:pPr>
          <w:r w:rsidRPr="001E54EA">
            <w:rPr>
              <w:sz w:val="16"/>
              <w:szCs w:val="18"/>
              <w:lang w:val="en-GB"/>
            </w:rPr>
            <w:t>a</w:t>
          </w:r>
          <w:r w:rsidR="00100E25">
            <w:rPr>
              <w:sz w:val="16"/>
              <w:szCs w:val="18"/>
              <w:lang w:val="en-GB"/>
            </w:rPr>
            <w:t>f</w:t>
          </w:r>
          <w:r w:rsidRPr="001E54EA">
            <w:rPr>
              <w:sz w:val="16"/>
              <w:szCs w:val="18"/>
              <w:lang w:val="en-GB"/>
            </w:rPr>
            <w:t>filiation:…………………………………………………………………………………………………………………………………………………………………………………………………………</w:t>
          </w:r>
        </w:p>
        <w:p w14:paraId="2B8C3867" w14:textId="52B36773" w:rsidR="001E54EA" w:rsidRPr="001E54EA" w:rsidRDefault="001E54EA" w:rsidP="001E54EA">
          <w:pPr>
            <w:rPr>
              <w:sz w:val="16"/>
              <w:szCs w:val="18"/>
              <w:lang w:val="en-GB"/>
            </w:rPr>
          </w:pPr>
          <w:r w:rsidRPr="001E54EA">
            <w:rPr>
              <w:sz w:val="16"/>
              <w:szCs w:val="18"/>
              <w:lang w:val="en-GB"/>
            </w:rPr>
            <w:t>e-mail address</w:t>
          </w:r>
          <w:r w:rsidR="000107D1">
            <w:rPr>
              <w:sz w:val="16"/>
              <w:szCs w:val="18"/>
              <w:lang w:val="en-GB"/>
            </w:rPr>
            <w:t>:</w:t>
          </w:r>
          <w:r w:rsidRPr="001E54EA">
            <w:rPr>
              <w:sz w:val="16"/>
              <w:szCs w:val="18"/>
              <w:lang w:val="en-GB"/>
            </w:rPr>
            <w:t>………………………………………………………………………</w:t>
          </w:r>
          <w:r w:rsidR="000107D1">
            <w:rPr>
              <w:sz w:val="16"/>
              <w:szCs w:val="18"/>
              <w:lang w:val="en-GB"/>
            </w:rPr>
            <w:t>..</w:t>
          </w:r>
          <w:r w:rsidRPr="001E54EA">
            <w:rPr>
              <w:sz w:val="16"/>
              <w:szCs w:val="18"/>
              <w:lang w:val="en-GB"/>
            </w:rPr>
            <w:t>………………………………………….……………………………………………….………………………….</w:t>
          </w:r>
        </w:p>
        <w:p w14:paraId="5740D2F6" w14:textId="74495C96" w:rsidR="008D48EC" w:rsidRPr="005B019C" w:rsidRDefault="001E54EA" w:rsidP="001E54EA">
          <w:pPr>
            <w:rPr>
              <w:sz w:val="16"/>
              <w:szCs w:val="18"/>
              <w:lang w:val="en-GB"/>
            </w:rPr>
          </w:pPr>
          <w:r w:rsidRPr="001E54EA">
            <w:rPr>
              <w:sz w:val="16"/>
              <w:szCs w:val="18"/>
              <w:lang w:val="en-GB"/>
            </w:rPr>
            <w:t>ORCID*:……………………………………………………………………………………………………………………….………………………………………………………………………</w:t>
          </w:r>
          <w:r w:rsidR="000107D1">
            <w:rPr>
              <w:sz w:val="16"/>
              <w:szCs w:val="18"/>
              <w:lang w:val="en-GB"/>
            </w:rPr>
            <w:t>.</w:t>
          </w:r>
          <w:r w:rsidRPr="001E54EA">
            <w:rPr>
              <w:sz w:val="16"/>
              <w:szCs w:val="18"/>
              <w:lang w:val="en-GB"/>
            </w:rPr>
            <w:t>………….</w:t>
          </w:r>
        </w:p>
      </w:sdtContent>
    </w:sdt>
    <w:p w14:paraId="32645DF6" w14:textId="19286D93" w:rsidR="005A60CB" w:rsidRPr="001E54EA" w:rsidRDefault="005A60CB" w:rsidP="005A60CB">
      <w:pPr>
        <w:rPr>
          <w:sz w:val="16"/>
          <w:szCs w:val="18"/>
          <w:lang w:val="en-GB"/>
        </w:rPr>
      </w:pPr>
      <w:r w:rsidRPr="001E54EA">
        <w:rPr>
          <w:sz w:val="16"/>
          <w:szCs w:val="18"/>
          <w:lang w:val="en-GB"/>
        </w:rPr>
        <w:t>4)</w:t>
      </w:r>
    </w:p>
    <w:sdt>
      <w:sdtPr>
        <w:rPr>
          <w:sz w:val="16"/>
          <w:szCs w:val="18"/>
        </w:rPr>
        <w:id w:val="-1500270325"/>
        <w:placeholder>
          <w:docPart w:val="DefaultPlaceholder_-1854013440"/>
        </w:placeholder>
      </w:sdtPr>
      <w:sdtEndPr/>
      <w:sdtContent>
        <w:p w14:paraId="46975F27" w14:textId="7F679F41" w:rsidR="001E54EA" w:rsidRPr="001E54EA" w:rsidRDefault="001E54EA" w:rsidP="001E54EA">
          <w:pPr>
            <w:rPr>
              <w:sz w:val="16"/>
              <w:szCs w:val="18"/>
              <w:lang w:val="en-GB"/>
            </w:rPr>
          </w:pPr>
          <w:r w:rsidRPr="001E54EA">
            <w:rPr>
              <w:sz w:val="16"/>
              <w:szCs w:val="18"/>
              <w:lang w:val="en-GB"/>
            </w:rPr>
            <w:t>Name and surname, degree:………………..………………………………………………………………………………………………</w:t>
          </w:r>
          <w:r w:rsidR="000107D1">
            <w:rPr>
              <w:sz w:val="16"/>
              <w:szCs w:val="18"/>
              <w:lang w:val="en-GB"/>
            </w:rPr>
            <w:t>.</w:t>
          </w:r>
          <w:r w:rsidRPr="001E54EA">
            <w:rPr>
              <w:sz w:val="16"/>
              <w:szCs w:val="18"/>
              <w:lang w:val="en-GB"/>
            </w:rPr>
            <w:t>…………………………………………..…………….</w:t>
          </w:r>
        </w:p>
        <w:p w14:paraId="382A3695" w14:textId="356ECA94" w:rsidR="001E54EA" w:rsidRPr="001E54EA" w:rsidRDefault="001E54EA" w:rsidP="001E54EA">
          <w:pPr>
            <w:rPr>
              <w:sz w:val="16"/>
              <w:szCs w:val="18"/>
              <w:lang w:val="en-GB"/>
            </w:rPr>
          </w:pPr>
          <w:r w:rsidRPr="001E54EA">
            <w:rPr>
              <w:sz w:val="16"/>
              <w:szCs w:val="18"/>
              <w:lang w:val="en-GB"/>
            </w:rPr>
            <w:t>a</w:t>
          </w:r>
          <w:r w:rsidR="00100E25">
            <w:rPr>
              <w:sz w:val="16"/>
              <w:szCs w:val="18"/>
              <w:lang w:val="en-GB"/>
            </w:rPr>
            <w:t>f</w:t>
          </w:r>
          <w:r w:rsidRPr="001E54EA">
            <w:rPr>
              <w:sz w:val="16"/>
              <w:szCs w:val="18"/>
              <w:lang w:val="en-GB"/>
            </w:rPr>
            <w:t>filiation:…………………………………………………………………………………………………………………………………………………………………………………………………………</w:t>
          </w:r>
        </w:p>
        <w:p w14:paraId="467CBCAF" w14:textId="4165F4A8" w:rsidR="001E54EA" w:rsidRPr="001E54EA" w:rsidRDefault="001E54EA" w:rsidP="001E54EA">
          <w:pPr>
            <w:rPr>
              <w:sz w:val="16"/>
              <w:szCs w:val="18"/>
              <w:lang w:val="en-GB"/>
            </w:rPr>
          </w:pPr>
          <w:r w:rsidRPr="001E54EA">
            <w:rPr>
              <w:sz w:val="16"/>
              <w:szCs w:val="18"/>
              <w:lang w:val="en-GB"/>
            </w:rPr>
            <w:t>e-mail address</w:t>
          </w:r>
          <w:r w:rsidR="000107D1">
            <w:rPr>
              <w:sz w:val="16"/>
              <w:szCs w:val="18"/>
              <w:lang w:val="en-GB"/>
            </w:rPr>
            <w:t>:</w:t>
          </w:r>
          <w:r w:rsidRPr="001E54EA">
            <w:rPr>
              <w:sz w:val="16"/>
              <w:szCs w:val="18"/>
              <w:lang w:val="en-GB"/>
            </w:rPr>
            <w:t>…………………………………………………………………………………………………………………….……………………………………………….………………………….</w:t>
          </w:r>
        </w:p>
        <w:p w14:paraId="67C69520" w14:textId="455572BB" w:rsidR="008D48EC" w:rsidRPr="005B019C" w:rsidRDefault="001E54EA" w:rsidP="001E54EA">
          <w:pPr>
            <w:rPr>
              <w:sz w:val="16"/>
              <w:szCs w:val="18"/>
              <w:lang w:val="en-GB"/>
            </w:rPr>
          </w:pPr>
          <w:r w:rsidRPr="001E54EA">
            <w:rPr>
              <w:sz w:val="16"/>
              <w:szCs w:val="18"/>
              <w:lang w:val="en-GB"/>
            </w:rPr>
            <w:t>ORCID*:……………………………………………………………………………………………………………………….………………………………………………………………</w:t>
          </w:r>
          <w:r w:rsidR="000107D1">
            <w:rPr>
              <w:sz w:val="16"/>
              <w:szCs w:val="18"/>
              <w:lang w:val="en-GB"/>
            </w:rPr>
            <w:t>.</w:t>
          </w:r>
          <w:r w:rsidRPr="001E54EA">
            <w:rPr>
              <w:sz w:val="16"/>
              <w:szCs w:val="18"/>
              <w:lang w:val="en-GB"/>
            </w:rPr>
            <w:t>………………….</w:t>
          </w:r>
        </w:p>
      </w:sdtContent>
    </w:sdt>
    <w:p w14:paraId="50B8843B" w14:textId="212286BD" w:rsidR="005A60CB" w:rsidRPr="001E54EA" w:rsidRDefault="005A60CB" w:rsidP="005B019C">
      <w:pPr>
        <w:spacing w:before="240"/>
        <w:rPr>
          <w:sz w:val="16"/>
          <w:szCs w:val="18"/>
          <w:lang w:val="en-GB"/>
        </w:rPr>
      </w:pPr>
      <w:r w:rsidRPr="001E54EA">
        <w:rPr>
          <w:sz w:val="16"/>
          <w:szCs w:val="18"/>
          <w:lang w:val="en-GB"/>
        </w:rPr>
        <w:t>5)</w:t>
      </w:r>
    </w:p>
    <w:sdt>
      <w:sdtPr>
        <w:rPr>
          <w:sz w:val="16"/>
          <w:szCs w:val="18"/>
        </w:rPr>
        <w:id w:val="-508746967"/>
        <w:placeholder>
          <w:docPart w:val="DefaultPlaceholder_-1854013440"/>
        </w:placeholder>
      </w:sdtPr>
      <w:sdtEndPr/>
      <w:sdtContent>
        <w:p w14:paraId="14A79700" w14:textId="7A1F3BFC" w:rsidR="001E54EA" w:rsidRPr="001E54EA" w:rsidRDefault="001E54EA" w:rsidP="001E54EA">
          <w:pPr>
            <w:rPr>
              <w:sz w:val="16"/>
              <w:szCs w:val="18"/>
              <w:lang w:val="en-GB"/>
            </w:rPr>
          </w:pPr>
          <w:r w:rsidRPr="001E54EA">
            <w:rPr>
              <w:sz w:val="16"/>
              <w:szCs w:val="18"/>
              <w:lang w:val="en-GB"/>
            </w:rPr>
            <w:t>Name and surname, degree:………………..…………………………………………………………………………………………………………………………………</w:t>
          </w:r>
          <w:r w:rsidR="000107D1">
            <w:rPr>
              <w:sz w:val="16"/>
              <w:szCs w:val="18"/>
              <w:lang w:val="en-GB"/>
            </w:rPr>
            <w:t>.</w:t>
          </w:r>
          <w:r w:rsidRPr="001E54EA">
            <w:rPr>
              <w:sz w:val="16"/>
              <w:szCs w:val="18"/>
              <w:lang w:val="en-GB"/>
            </w:rPr>
            <w:t>………..…………….</w:t>
          </w:r>
        </w:p>
        <w:p w14:paraId="7C589A76" w14:textId="765E6255" w:rsidR="001E54EA" w:rsidRPr="001E54EA" w:rsidRDefault="001E54EA" w:rsidP="001E54EA">
          <w:pPr>
            <w:rPr>
              <w:sz w:val="16"/>
              <w:szCs w:val="18"/>
              <w:lang w:val="en-GB"/>
            </w:rPr>
          </w:pPr>
          <w:r w:rsidRPr="001E54EA">
            <w:rPr>
              <w:sz w:val="16"/>
              <w:szCs w:val="18"/>
              <w:lang w:val="en-GB"/>
            </w:rPr>
            <w:t>a</w:t>
          </w:r>
          <w:r w:rsidR="00100E25">
            <w:rPr>
              <w:sz w:val="16"/>
              <w:szCs w:val="18"/>
              <w:lang w:val="en-GB"/>
            </w:rPr>
            <w:t>f</w:t>
          </w:r>
          <w:r w:rsidRPr="001E54EA">
            <w:rPr>
              <w:sz w:val="16"/>
              <w:szCs w:val="18"/>
              <w:lang w:val="en-GB"/>
            </w:rPr>
            <w:t>filiation:…………………………………………………………………………………………………………………………………………………………………………………………………………</w:t>
          </w:r>
        </w:p>
        <w:p w14:paraId="6E2A9B4C" w14:textId="2294CC15" w:rsidR="001E54EA" w:rsidRPr="001E54EA" w:rsidRDefault="001E54EA" w:rsidP="001E54EA">
          <w:pPr>
            <w:rPr>
              <w:sz w:val="16"/>
              <w:szCs w:val="18"/>
              <w:lang w:val="en-GB"/>
            </w:rPr>
          </w:pPr>
          <w:r w:rsidRPr="001E54EA">
            <w:rPr>
              <w:sz w:val="16"/>
              <w:szCs w:val="18"/>
              <w:lang w:val="en-GB"/>
            </w:rPr>
            <w:t>e-mail address</w:t>
          </w:r>
          <w:r w:rsidR="000107D1">
            <w:rPr>
              <w:sz w:val="16"/>
              <w:szCs w:val="18"/>
              <w:lang w:val="en-GB"/>
            </w:rPr>
            <w:t>:..</w:t>
          </w:r>
          <w:r w:rsidRPr="001E54EA">
            <w:rPr>
              <w:sz w:val="16"/>
              <w:szCs w:val="18"/>
              <w:lang w:val="en-GB"/>
            </w:rPr>
            <w:t>………………………………………………………………………………………………………………….……………………………………………….………………………….</w:t>
          </w:r>
        </w:p>
        <w:p w14:paraId="0DEF5FF2" w14:textId="1B4D1A66" w:rsidR="008D48EC" w:rsidRPr="005B019C" w:rsidRDefault="001E54EA" w:rsidP="001E54EA">
          <w:pPr>
            <w:rPr>
              <w:sz w:val="16"/>
              <w:szCs w:val="18"/>
              <w:lang w:val="en-GB"/>
            </w:rPr>
          </w:pPr>
          <w:r w:rsidRPr="001E54EA">
            <w:rPr>
              <w:sz w:val="16"/>
              <w:szCs w:val="18"/>
              <w:lang w:val="en-GB"/>
            </w:rPr>
            <w:t>ORCID*:……………………………………………………………………………………………………………………….……………………………………………………………………</w:t>
          </w:r>
          <w:r w:rsidR="000107D1">
            <w:rPr>
              <w:sz w:val="16"/>
              <w:szCs w:val="18"/>
              <w:lang w:val="en-GB"/>
            </w:rPr>
            <w:t>.</w:t>
          </w:r>
          <w:r w:rsidRPr="001E54EA">
            <w:rPr>
              <w:sz w:val="16"/>
              <w:szCs w:val="18"/>
              <w:lang w:val="en-GB"/>
            </w:rPr>
            <w:t>…………….</w:t>
          </w:r>
        </w:p>
      </w:sdtContent>
    </w:sdt>
    <w:p w14:paraId="1A8FF213" w14:textId="4E8DA433" w:rsidR="0079525D" w:rsidRPr="001E54EA" w:rsidRDefault="00C05227" w:rsidP="0079525D">
      <w:pPr>
        <w:jc w:val="right"/>
        <w:rPr>
          <w:sz w:val="16"/>
          <w:szCs w:val="18"/>
          <w:lang w:val="en-GB"/>
        </w:rPr>
      </w:pPr>
      <w:r w:rsidRPr="001E54EA">
        <w:rPr>
          <w:sz w:val="16"/>
          <w:szCs w:val="18"/>
          <w:lang w:val="en-GB"/>
        </w:rPr>
        <w:t>……………………………………………………..</w:t>
      </w:r>
      <w:r w:rsidR="0079525D" w:rsidRPr="001E54EA">
        <w:rPr>
          <w:sz w:val="16"/>
          <w:szCs w:val="18"/>
          <w:lang w:val="en-GB"/>
        </w:rPr>
        <w:br/>
        <w:t>(</w:t>
      </w:r>
      <w:r w:rsidR="001E54EA" w:rsidRPr="001E54EA">
        <w:rPr>
          <w:sz w:val="16"/>
          <w:szCs w:val="18"/>
          <w:lang w:val="en-GB"/>
        </w:rPr>
        <w:t>signature of the applicant</w:t>
      </w:r>
      <w:r w:rsidR="0079525D" w:rsidRPr="001E54EA">
        <w:rPr>
          <w:sz w:val="16"/>
          <w:szCs w:val="18"/>
          <w:lang w:val="en-GB"/>
        </w:rPr>
        <w:t>)</w:t>
      </w:r>
    </w:p>
    <w:p w14:paraId="3D39DF27" w14:textId="6C090542" w:rsidR="00856D4F" w:rsidRPr="001E54EA" w:rsidRDefault="001E54EA" w:rsidP="00F13429">
      <w:pPr>
        <w:jc w:val="both"/>
        <w:rPr>
          <w:b/>
          <w:sz w:val="16"/>
          <w:szCs w:val="18"/>
          <w:lang w:val="en-GB"/>
        </w:rPr>
      </w:pPr>
      <w:r w:rsidRPr="001E54EA">
        <w:rPr>
          <w:b/>
          <w:sz w:val="16"/>
          <w:szCs w:val="18"/>
          <w:lang w:val="en-GB"/>
        </w:rPr>
        <w:t>The form should be sent as a scan to the Secretary of the Scientific Council of the Lublin University of Technology Publishing House</w:t>
      </w:r>
      <w:r w:rsidR="00454849" w:rsidRPr="001E54EA">
        <w:rPr>
          <w:b/>
          <w:sz w:val="16"/>
          <w:szCs w:val="18"/>
          <w:lang w:val="en-GB"/>
        </w:rPr>
        <w:t>,  Magdalen</w:t>
      </w:r>
      <w:r w:rsidRPr="001E54EA">
        <w:rPr>
          <w:b/>
          <w:sz w:val="16"/>
          <w:szCs w:val="18"/>
          <w:lang w:val="en-GB"/>
        </w:rPr>
        <w:t>a</w:t>
      </w:r>
      <w:r w:rsidR="00454849" w:rsidRPr="001E54EA">
        <w:rPr>
          <w:b/>
          <w:sz w:val="16"/>
          <w:szCs w:val="18"/>
          <w:lang w:val="en-GB"/>
        </w:rPr>
        <w:t xml:space="preserve"> </w:t>
      </w:r>
      <w:proofErr w:type="spellStart"/>
      <w:r w:rsidR="00454849" w:rsidRPr="001E54EA">
        <w:rPr>
          <w:b/>
          <w:sz w:val="16"/>
          <w:szCs w:val="18"/>
          <w:lang w:val="en-GB"/>
        </w:rPr>
        <w:t>Chołojczyk</w:t>
      </w:r>
      <w:proofErr w:type="spellEnd"/>
      <w:r w:rsidRPr="001E54EA">
        <w:rPr>
          <w:b/>
          <w:sz w:val="16"/>
          <w:szCs w:val="18"/>
          <w:lang w:val="en-GB"/>
        </w:rPr>
        <w:t xml:space="preserve"> PhD</w:t>
      </w:r>
      <w:r w:rsidR="00454849" w:rsidRPr="001E54EA">
        <w:rPr>
          <w:b/>
          <w:sz w:val="16"/>
          <w:szCs w:val="18"/>
          <w:lang w:val="en-GB"/>
        </w:rPr>
        <w:t xml:space="preserve">, </w:t>
      </w:r>
      <w:r>
        <w:rPr>
          <w:b/>
          <w:sz w:val="16"/>
          <w:szCs w:val="18"/>
          <w:lang w:val="en-GB"/>
        </w:rPr>
        <w:t xml:space="preserve">to the </w:t>
      </w:r>
      <w:r w:rsidR="00454849" w:rsidRPr="001E54EA">
        <w:rPr>
          <w:b/>
          <w:sz w:val="16"/>
          <w:szCs w:val="18"/>
          <w:lang w:val="en-GB"/>
        </w:rPr>
        <w:t>ad</w:t>
      </w:r>
      <w:r>
        <w:rPr>
          <w:b/>
          <w:sz w:val="16"/>
          <w:szCs w:val="18"/>
          <w:lang w:val="en-GB"/>
        </w:rPr>
        <w:t>d</w:t>
      </w:r>
      <w:r w:rsidR="00454849" w:rsidRPr="001E54EA">
        <w:rPr>
          <w:b/>
          <w:sz w:val="16"/>
          <w:szCs w:val="18"/>
          <w:lang w:val="en-GB"/>
        </w:rPr>
        <w:t>re</w:t>
      </w:r>
      <w:r>
        <w:rPr>
          <w:b/>
          <w:sz w:val="16"/>
          <w:szCs w:val="18"/>
          <w:lang w:val="en-GB"/>
        </w:rPr>
        <w:t>s</w:t>
      </w:r>
      <w:r w:rsidR="00454849" w:rsidRPr="001E54EA">
        <w:rPr>
          <w:b/>
          <w:sz w:val="16"/>
          <w:szCs w:val="18"/>
          <w:lang w:val="en-GB"/>
        </w:rPr>
        <w:t>s: m.cholojczyk@pollub.pl.</w:t>
      </w:r>
    </w:p>
    <w:sectPr w:rsidR="00856D4F" w:rsidRPr="001E54E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B28B5C" w14:textId="77777777" w:rsidR="00472B34" w:rsidRDefault="00472B34" w:rsidP="00497D4E">
      <w:pPr>
        <w:spacing w:after="0" w:line="240" w:lineRule="auto"/>
      </w:pPr>
      <w:r>
        <w:separator/>
      </w:r>
    </w:p>
  </w:endnote>
  <w:endnote w:type="continuationSeparator" w:id="0">
    <w:p w14:paraId="25930131" w14:textId="77777777" w:rsidR="00472B34" w:rsidRDefault="00472B34" w:rsidP="00497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8414C5" w14:textId="77777777" w:rsidR="00472B34" w:rsidRDefault="00472B34" w:rsidP="00497D4E">
      <w:pPr>
        <w:spacing w:after="0" w:line="240" w:lineRule="auto"/>
      </w:pPr>
      <w:r>
        <w:separator/>
      </w:r>
    </w:p>
  </w:footnote>
  <w:footnote w:type="continuationSeparator" w:id="0">
    <w:p w14:paraId="00581DE2" w14:textId="77777777" w:rsidR="00472B34" w:rsidRDefault="00472B34" w:rsidP="00497D4E">
      <w:pPr>
        <w:spacing w:after="0" w:line="240" w:lineRule="auto"/>
      </w:pPr>
      <w:r>
        <w:continuationSeparator/>
      </w:r>
    </w:p>
  </w:footnote>
  <w:footnote w:id="1">
    <w:p w14:paraId="1C082095" w14:textId="01E33E2B" w:rsidR="005A60CB" w:rsidRPr="00F75D74" w:rsidRDefault="004F46B0" w:rsidP="008D48EC">
      <w:pPr>
        <w:jc w:val="both"/>
        <w:rPr>
          <w:sz w:val="16"/>
          <w:szCs w:val="18"/>
          <w:lang w:val="en-GB"/>
        </w:rPr>
      </w:pPr>
      <w:r w:rsidRPr="00F75D74">
        <w:rPr>
          <w:sz w:val="16"/>
          <w:szCs w:val="18"/>
          <w:lang w:val="en-GB"/>
        </w:rPr>
        <w:t>*</w:t>
      </w:r>
      <w:r w:rsidR="005A60CB" w:rsidRPr="00F75D74">
        <w:rPr>
          <w:sz w:val="16"/>
          <w:szCs w:val="18"/>
          <w:lang w:val="en-GB"/>
        </w:rPr>
        <w:t xml:space="preserve"> </w:t>
      </w:r>
      <w:r w:rsidR="00F75D74" w:rsidRPr="00F75D74">
        <w:rPr>
          <w:sz w:val="16"/>
          <w:szCs w:val="18"/>
          <w:lang w:val="en-GB"/>
        </w:rPr>
        <w:t>Other information qualifying a person as a reviewer for a particular publication may be provided here.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30D07C" w14:textId="0255300B" w:rsidR="00497D4E" w:rsidRDefault="00E97ABC">
    <w:pPr>
      <w:pStyle w:val="Nagwek"/>
    </w:pPr>
    <w:r>
      <w:rPr>
        <w:noProof/>
        <w:lang w:val="en-GB" w:eastAsia="en-GB"/>
      </w:rPr>
      <w:drawing>
        <wp:inline distT="0" distB="0" distL="0" distR="0" wp14:anchorId="2A433857" wp14:editId="76324A31">
          <wp:extent cx="1483360" cy="466725"/>
          <wp:effectExtent l="0" t="0" r="0" b="9525"/>
          <wp:docPr id="10" name="Obraz 10" descr="C:\Users\K.Pełka-Smętek\AppData\Local\Microsoft\Windows\INetCache\Content.Word\Wydawnictwo nowebez tł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K.Pełka-Smętek\AppData\Local\Microsoft\Windows\INetCache\Content.Word\Wydawnictwo nowebez tł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336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365"/>
    <w:rsid w:val="000107D1"/>
    <w:rsid w:val="00094DD3"/>
    <w:rsid w:val="000E2F03"/>
    <w:rsid w:val="00100E25"/>
    <w:rsid w:val="00120C0E"/>
    <w:rsid w:val="0015649E"/>
    <w:rsid w:val="001E54EA"/>
    <w:rsid w:val="001F0902"/>
    <w:rsid w:val="002671CF"/>
    <w:rsid w:val="002B030C"/>
    <w:rsid w:val="002C44E7"/>
    <w:rsid w:val="003D396E"/>
    <w:rsid w:val="003D3DCB"/>
    <w:rsid w:val="00454849"/>
    <w:rsid w:val="00472B34"/>
    <w:rsid w:val="00497D4E"/>
    <w:rsid w:val="004F31B7"/>
    <w:rsid w:val="004F46B0"/>
    <w:rsid w:val="00537196"/>
    <w:rsid w:val="00553E56"/>
    <w:rsid w:val="005746D5"/>
    <w:rsid w:val="005967A0"/>
    <w:rsid w:val="005A16A9"/>
    <w:rsid w:val="005A60CB"/>
    <w:rsid w:val="005B019C"/>
    <w:rsid w:val="005B318F"/>
    <w:rsid w:val="005E1058"/>
    <w:rsid w:val="005E5C49"/>
    <w:rsid w:val="00615D66"/>
    <w:rsid w:val="006B4F7F"/>
    <w:rsid w:val="007075BE"/>
    <w:rsid w:val="00707D5F"/>
    <w:rsid w:val="0071267A"/>
    <w:rsid w:val="00752C66"/>
    <w:rsid w:val="00761A80"/>
    <w:rsid w:val="0079525D"/>
    <w:rsid w:val="007C5AD0"/>
    <w:rsid w:val="007D24C0"/>
    <w:rsid w:val="008212E8"/>
    <w:rsid w:val="00844BF8"/>
    <w:rsid w:val="00852C88"/>
    <w:rsid w:val="00855D6E"/>
    <w:rsid w:val="00856D4F"/>
    <w:rsid w:val="008667C0"/>
    <w:rsid w:val="00873025"/>
    <w:rsid w:val="00885B14"/>
    <w:rsid w:val="008D48EC"/>
    <w:rsid w:val="009021A1"/>
    <w:rsid w:val="009D0DDC"/>
    <w:rsid w:val="00A054AD"/>
    <w:rsid w:val="00A70406"/>
    <w:rsid w:val="00AB4F9F"/>
    <w:rsid w:val="00AC2BE3"/>
    <w:rsid w:val="00AC5855"/>
    <w:rsid w:val="00B018C6"/>
    <w:rsid w:val="00B06E2E"/>
    <w:rsid w:val="00B11C32"/>
    <w:rsid w:val="00B2207D"/>
    <w:rsid w:val="00B32097"/>
    <w:rsid w:val="00B77A9C"/>
    <w:rsid w:val="00B86460"/>
    <w:rsid w:val="00BA690E"/>
    <w:rsid w:val="00C05227"/>
    <w:rsid w:val="00C23959"/>
    <w:rsid w:val="00C30739"/>
    <w:rsid w:val="00C534B3"/>
    <w:rsid w:val="00C96166"/>
    <w:rsid w:val="00CC4EC5"/>
    <w:rsid w:val="00CE63F4"/>
    <w:rsid w:val="00CF7E8A"/>
    <w:rsid w:val="00D2302A"/>
    <w:rsid w:val="00D578E0"/>
    <w:rsid w:val="00D67EED"/>
    <w:rsid w:val="00D91D7A"/>
    <w:rsid w:val="00D9507C"/>
    <w:rsid w:val="00DB7C72"/>
    <w:rsid w:val="00DD48EC"/>
    <w:rsid w:val="00DF1199"/>
    <w:rsid w:val="00E012F0"/>
    <w:rsid w:val="00E66938"/>
    <w:rsid w:val="00E72DA9"/>
    <w:rsid w:val="00E97ABC"/>
    <w:rsid w:val="00EA6365"/>
    <w:rsid w:val="00ED504F"/>
    <w:rsid w:val="00F10E6B"/>
    <w:rsid w:val="00F13429"/>
    <w:rsid w:val="00F31467"/>
    <w:rsid w:val="00F3778F"/>
    <w:rsid w:val="00F75D74"/>
    <w:rsid w:val="00FD2FFE"/>
    <w:rsid w:val="00FE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DE76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77A9C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018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018C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4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4BF8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58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58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585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58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5855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97D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7D4E"/>
  </w:style>
  <w:style w:type="paragraph" w:styleId="Stopka">
    <w:name w:val="footer"/>
    <w:basedOn w:val="Normalny"/>
    <w:link w:val="StopkaZnak"/>
    <w:uiPriority w:val="99"/>
    <w:unhideWhenUsed/>
    <w:rsid w:val="00497D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7D4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60C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60C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A60C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77A9C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018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018C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4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4BF8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58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58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585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58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5855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97D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7D4E"/>
  </w:style>
  <w:style w:type="paragraph" w:styleId="Stopka">
    <w:name w:val="footer"/>
    <w:basedOn w:val="Normalny"/>
    <w:link w:val="StopkaZnak"/>
    <w:uiPriority w:val="99"/>
    <w:unhideWhenUsed/>
    <w:rsid w:val="00497D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7D4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60C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60C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A60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5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Wytyczne\Wniosek%20zg&#322;oszenia%20publikacji%20do%20edycji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FD8C2C991D84E36AB0D6DF1A512AC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D6438E-856E-418F-84A0-3AD41B997F48}"/>
      </w:docPartPr>
      <w:docPartBody>
        <w:p w:rsidR="007233C0" w:rsidRDefault="00E8542E" w:rsidP="00E8542E">
          <w:pPr>
            <w:pStyle w:val="6FD8C2C991D84E36AB0D6DF1A512ACF84"/>
          </w:pPr>
          <w:r w:rsidRPr="00DD48EC">
            <w:rPr>
              <w:color w:val="595959" w:themeColor="text1" w:themeTint="A6"/>
              <w:sz w:val="16"/>
              <w:szCs w:val="18"/>
              <w:lang w:val="en-GB"/>
            </w:rPr>
            <w:t>choose an item</w:t>
          </w:r>
        </w:p>
      </w:docPartBody>
    </w:docPart>
    <w:docPart>
      <w:docPartPr>
        <w:name w:val="88F4D6FC4E7D452A9DC63BEF1C2851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599AE8-46B2-43EA-A21B-9A403655D087}"/>
      </w:docPartPr>
      <w:docPartBody>
        <w:p w:rsidR="007233C0" w:rsidRDefault="000A6AF0">
          <w:pPr>
            <w:pStyle w:val="88F4D6FC4E7D452A9DC63BEF1C28517C"/>
          </w:pPr>
          <w:r w:rsidRPr="00DA54A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0D07AC-6E24-494D-A410-59AC902A3497}"/>
      </w:docPartPr>
      <w:docPartBody>
        <w:p w:rsidR="007233C0" w:rsidRDefault="0022799D">
          <w:r w:rsidRPr="00F807B3">
            <w:rPr>
              <w:rStyle w:val="Tekstzastpczy"/>
            </w:rPr>
            <w:t>Wybierz element.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F5B0FA-2525-49A5-A705-42ED6444EE18}"/>
      </w:docPartPr>
      <w:docPartBody>
        <w:p w:rsidR="00552BCC" w:rsidRDefault="004F085F">
          <w:r w:rsidRPr="008836B2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99D"/>
    <w:rsid w:val="000253CF"/>
    <w:rsid w:val="00047BBD"/>
    <w:rsid w:val="000A6AF0"/>
    <w:rsid w:val="000E61F2"/>
    <w:rsid w:val="000F3FB9"/>
    <w:rsid w:val="00144BC5"/>
    <w:rsid w:val="0022799D"/>
    <w:rsid w:val="0025168D"/>
    <w:rsid w:val="00260529"/>
    <w:rsid w:val="002C2642"/>
    <w:rsid w:val="00310291"/>
    <w:rsid w:val="00325944"/>
    <w:rsid w:val="003A2EA0"/>
    <w:rsid w:val="00430318"/>
    <w:rsid w:val="00443DA1"/>
    <w:rsid w:val="004F085F"/>
    <w:rsid w:val="00552BCC"/>
    <w:rsid w:val="00634D52"/>
    <w:rsid w:val="007233C0"/>
    <w:rsid w:val="007B7EB0"/>
    <w:rsid w:val="009C6FEE"/>
    <w:rsid w:val="00A85753"/>
    <w:rsid w:val="00AD0AF8"/>
    <w:rsid w:val="00B863CD"/>
    <w:rsid w:val="00BE7AAA"/>
    <w:rsid w:val="00C90905"/>
    <w:rsid w:val="00D16BAC"/>
    <w:rsid w:val="00D41B08"/>
    <w:rsid w:val="00DA44CC"/>
    <w:rsid w:val="00E7392C"/>
    <w:rsid w:val="00E8542E"/>
    <w:rsid w:val="00F8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8542E"/>
    <w:rPr>
      <w:color w:val="808080"/>
    </w:rPr>
  </w:style>
  <w:style w:type="paragraph" w:customStyle="1" w:styleId="6FD8C2C991D84E36AB0D6DF1A512ACF8">
    <w:name w:val="6FD8C2C991D84E36AB0D6DF1A512ACF8"/>
  </w:style>
  <w:style w:type="paragraph" w:customStyle="1" w:styleId="88F4D6FC4E7D452A9DC63BEF1C28517C">
    <w:name w:val="88F4D6FC4E7D452A9DC63BEF1C28517C"/>
  </w:style>
  <w:style w:type="paragraph" w:customStyle="1" w:styleId="2A81167170D74CB1B7664EC5492227F2">
    <w:name w:val="2A81167170D74CB1B7664EC5492227F2"/>
    <w:rsid w:val="000253CF"/>
    <w:pPr>
      <w:spacing w:after="200" w:line="276" w:lineRule="auto"/>
    </w:pPr>
  </w:style>
  <w:style w:type="paragraph" w:customStyle="1" w:styleId="B1485ECEE43549D1A623B627052EDE8A">
    <w:name w:val="B1485ECEE43549D1A623B627052EDE8A"/>
    <w:rsid w:val="000253CF"/>
    <w:pPr>
      <w:spacing w:after="200" w:line="276" w:lineRule="auto"/>
    </w:pPr>
  </w:style>
  <w:style w:type="paragraph" w:customStyle="1" w:styleId="9D139F243F874CECAA5800DE81CCADFC">
    <w:name w:val="9D139F243F874CECAA5800DE81CCADFC"/>
    <w:rsid w:val="000253CF"/>
    <w:pPr>
      <w:spacing w:after="200" w:line="276" w:lineRule="auto"/>
    </w:pPr>
  </w:style>
  <w:style w:type="paragraph" w:customStyle="1" w:styleId="FB7EFDFC44994BFAAE03A763D359C3223">
    <w:name w:val="FB7EFDFC44994BFAAE03A763D359C3223"/>
    <w:rsid w:val="004F085F"/>
    <w:rPr>
      <w:rFonts w:eastAsiaTheme="minorHAnsi"/>
      <w:lang w:eastAsia="en-US"/>
    </w:rPr>
  </w:style>
  <w:style w:type="paragraph" w:customStyle="1" w:styleId="E5513736B407469CBDC70B18969167253">
    <w:name w:val="E5513736B407469CBDC70B18969167253"/>
    <w:rsid w:val="004F085F"/>
    <w:rPr>
      <w:rFonts w:eastAsiaTheme="minorHAnsi"/>
      <w:lang w:eastAsia="en-US"/>
    </w:rPr>
  </w:style>
  <w:style w:type="paragraph" w:customStyle="1" w:styleId="B67B37584A114F3FBA856A5E9DE1E4493">
    <w:name w:val="B67B37584A114F3FBA856A5E9DE1E4493"/>
    <w:rsid w:val="004F085F"/>
    <w:rPr>
      <w:rFonts w:eastAsiaTheme="minorHAnsi"/>
      <w:lang w:eastAsia="en-US"/>
    </w:rPr>
  </w:style>
  <w:style w:type="paragraph" w:customStyle="1" w:styleId="867C62BFE99B4B45810EF4A2532ABFA93">
    <w:name w:val="867C62BFE99B4B45810EF4A2532ABFA93"/>
    <w:rsid w:val="004F085F"/>
    <w:rPr>
      <w:rFonts w:eastAsiaTheme="minorHAnsi"/>
      <w:lang w:eastAsia="en-US"/>
    </w:rPr>
  </w:style>
  <w:style w:type="paragraph" w:customStyle="1" w:styleId="FB7EFDFC44994BFAAE03A763D359C322">
    <w:name w:val="FB7EFDFC44994BFAAE03A763D359C322"/>
    <w:rsid w:val="000E61F2"/>
    <w:rPr>
      <w:rFonts w:eastAsiaTheme="minorHAnsi"/>
      <w:lang w:eastAsia="en-US"/>
    </w:rPr>
  </w:style>
  <w:style w:type="paragraph" w:customStyle="1" w:styleId="B67B37584A114F3FBA856A5E9DE1E449">
    <w:name w:val="B67B37584A114F3FBA856A5E9DE1E449"/>
    <w:rsid w:val="000E61F2"/>
    <w:rPr>
      <w:rFonts w:eastAsiaTheme="minorHAnsi"/>
      <w:lang w:eastAsia="en-US"/>
    </w:rPr>
  </w:style>
  <w:style w:type="paragraph" w:customStyle="1" w:styleId="8D40C91DEEC942C89A4DAB1FDF4B7A8B">
    <w:name w:val="8D40C91DEEC942C89A4DAB1FDF4B7A8B"/>
    <w:rsid w:val="00144BC5"/>
  </w:style>
  <w:style w:type="paragraph" w:customStyle="1" w:styleId="305BF3FE290640F3A5F4ACEE465FA98B">
    <w:name w:val="305BF3FE290640F3A5F4ACEE465FA98B"/>
    <w:rsid w:val="00144BC5"/>
  </w:style>
  <w:style w:type="paragraph" w:customStyle="1" w:styleId="232BE3281F8D4F08858400DA656F926C">
    <w:name w:val="232BE3281F8D4F08858400DA656F926C"/>
    <w:rsid w:val="00144BC5"/>
  </w:style>
  <w:style w:type="paragraph" w:customStyle="1" w:styleId="BAA4447897BD424DB2D586F95D2DF17A">
    <w:name w:val="BAA4447897BD424DB2D586F95D2DF17A"/>
    <w:rsid w:val="00144BC5"/>
  </w:style>
  <w:style w:type="paragraph" w:customStyle="1" w:styleId="933631B949DF4B11916F18062B5EEA3A">
    <w:name w:val="933631B949DF4B11916F18062B5EEA3A"/>
    <w:rsid w:val="00144BC5"/>
  </w:style>
  <w:style w:type="paragraph" w:customStyle="1" w:styleId="D9A10659B7B74A559C0ABA4B9D8D5B3F">
    <w:name w:val="D9A10659B7B74A559C0ABA4B9D8D5B3F"/>
    <w:rsid w:val="00144BC5"/>
  </w:style>
  <w:style w:type="paragraph" w:customStyle="1" w:styleId="D9C7985BACD043428594783ED371004E">
    <w:name w:val="D9C7985BACD043428594783ED371004E"/>
    <w:rsid w:val="00144BC5"/>
  </w:style>
  <w:style w:type="paragraph" w:customStyle="1" w:styleId="A46D826BA120448A979A18D63E8F99B9">
    <w:name w:val="A46D826BA120448A979A18D63E8F99B9"/>
    <w:rsid w:val="00144BC5"/>
  </w:style>
  <w:style w:type="paragraph" w:customStyle="1" w:styleId="A1EB689FAAC9401BB1EA59B07921303E">
    <w:name w:val="A1EB689FAAC9401BB1EA59B07921303E"/>
    <w:rsid w:val="000F3FB9"/>
    <w:pPr>
      <w:spacing w:after="200" w:line="276" w:lineRule="auto"/>
    </w:pPr>
    <w:rPr>
      <w:lang w:val="en-GB" w:eastAsia="en-GB"/>
    </w:rPr>
  </w:style>
  <w:style w:type="paragraph" w:customStyle="1" w:styleId="65B56B34BA3A4A1D953A47A0CB589F99">
    <w:name w:val="65B56B34BA3A4A1D953A47A0CB589F99"/>
    <w:rsid w:val="000F3FB9"/>
    <w:pPr>
      <w:spacing w:after="200" w:line="276" w:lineRule="auto"/>
    </w:pPr>
    <w:rPr>
      <w:lang w:val="en-GB" w:eastAsia="en-GB"/>
    </w:rPr>
  </w:style>
  <w:style w:type="paragraph" w:customStyle="1" w:styleId="195FC3F13420442C965FD0920585EFD5">
    <w:name w:val="195FC3F13420442C965FD0920585EFD5"/>
    <w:rsid w:val="000F3FB9"/>
    <w:pPr>
      <w:spacing w:after="200" w:line="276" w:lineRule="auto"/>
    </w:pPr>
    <w:rPr>
      <w:lang w:val="en-GB" w:eastAsia="en-GB"/>
    </w:rPr>
  </w:style>
  <w:style w:type="paragraph" w:customStyle="1" w:styleId="5B80393F4CB846B592E80ECD860BD6A3">
    <w:name w:val="5B80393F4CB846B592E80ECD860BD6A3"/>
    <w:rsid w:val="000F3FB9"/>
    <w:pPr>
      <w:spacing w:after="200" w:line="276" w:lineRule="auto"/>
    </w:pPr>
    <w:rPr>
      <w:lang w:val="en-GB" w:eastAsia="en-GB"/>
    </w:rPr>
  </w:style>
  <w:style w:type="paragraph" w:customStyle="1" w:styleId="E45066C577B449F3854B537E1B249F29">
    <w:name w:val="E45066C577B449F3854B537E1B249F29"/>
    <w:rsid w:val="000F3FB9"/>
    <w:pPr>
      <w:spacing w:after="200" w:line="276" w:lineRule="auto"/>
    </w:pPr>
    <w:rPr>
      <w:lang w:val="en-GB" w:eastAsia="en-GB"/>
    </w:rPr>
  </w:style>
  <w:style w:type="paragraph" w:customStyle="1" w:styleId="42487FABC73940D58DD13CD9F283E9BA">
    <w:name w:val="42487FABC73940D58DD13CD9F283E9BA"/>
    <w:rsid w:val="000F3FB9"/>
    <w:pPr>
      <w:spacing w:after="200" w:line="276" w:lineRule="auto"/>
    </w:pPr>
    <w:rPr>
      <w:lang w:val="en-GB" w:eastAsia="en-GB"/>
    </w:rPr>
  </w:style>
  <w:style w:type="paragraph" w:customStyle="1" w:styleId="751DFB068E5C48E186B2A6E5371E84C6">
    <w:name w:val="751DFB068E5C48E186B2A6E5371E84C6"/>
    <w:rsid w:val="000F3FB9"/>
    <w:pPr>
      <w:spacing w:after="200" w:line="276" w:lineRule="auto"/>
    </w:pPr>
    <w:rPr>
      <w:lang w:val="en-GB" w:eastAsia="en-GB"/>
    </w:rPr>
  </w:style>
  <w:style w:type="paragraph" w:customStyle="1" w:styleId="9BC3580DDE184936908DDAFD2F1D7072">
    <w:name w:val="9BC3580DDE184936908DDAFD2F1D7072"/>
    <w:rsid w:val="000F3FB9"/>
    <w:pPr>
      <w:spacing w:after="200" w:line="276" w:lineRule="auto"/>
    </w:pPr>
    <w:rPr>
      <w:lang w:val="en-GB" w:eastAsia="en-GB"/>
    </w:rPr>
  </w:style>
  <w:style w:type="paragraph" w:customStyle="1" w:styleId="AD0F5DE9DE794771801EA4E19D067B34">
    <w:name w:val="AD0F5DE9DE794771801EA4E19D067B34"/>
    <w:rsid w:val="009C6FEE"/>
    <w:pPr>
      <w:spacing w:after="200" w:line="276" w:lineRule="auto"/>
    </w:pPr>
    <w:rPr>
      <w:lang w:val="en-GB" w:eastAsia="en-GB"/>
    </w:rPr>
  </w:style>
  <w:style w:type="paragraph" w:customStyle="1" w:styleId="9A1379DECD40415BA4CF8575122C1011">
    <w:name w:val="9A1379DECD40415BA4CF8575122C1011"/>
    <w:rsid w:val="009C6FEE"/>
    <w:pPr>
      <w:spacing w:after="200" w:line="276" w:lineRule="auto"/>
    </w:pPr>
    <w:rPr>
      <w:lang w:val="en-GB" w:eastAsia="en-GB"/>
    </w:rPr>
  </w:style>
  <w:style w:type="paragraph" w:customStyle="1" w:styleId="4CC7A9895C304331BE75E216DA6489B1">
    <w:name w:val="4CC7A9895C304331BE75E216DA6489B1"/>
    <w:rsid w:val="009C6FEE"/>
    <w:pPr>
      <w:spacing w:after="200" w:line="276" w:lineRule="auto"/>
    </w:pPr>
    <w:rPr>
      <w:lang w:val="en-GB" w:eastAsia="en-GB"/>
    </w:rPr>
  </w:style>
  <w:style w:type="paragraph" w:customStyle="1" w:styleId="5B3C17CC2F354C40BF225DB09C247567">
    <w:name w:val="5B3C17CC2F354C40BF225DB09C247567"/>
    <w:rsid w:val="009C6FEE"/>
    <w:pPr>
      <w:spacing w:after="200" w:line="276" w:lineRule="auto"/>
    </w:pPr>
    <w:rPr>
      <w:lang w:val="en-GB" w:eastAsia="en-GB"/>
    </w:rPr>
  </w:style>
  <w:style w:type="paragraph" w:customStyle="1" w:styleId="44FFA36574284BC79AD4D5510CB40D66">
    <w:name w:val="44FFA36574284BC79AD4D5510CB40D66"/>
    <w:rsid w:val="009C6FEE"/>
    <w:pPr>
      <w:spacing w:after="200" w:line="276" w:lineRule="auto"/>
    </w:pPr>
    <w:rPr>
      <w:lang w:val="en-GB" w:eastAsia="en-GB"/>
    </w:rPr>
  </w:style>
  <w:style w:type="paragraph" w:customStyle="1" w:styleId="821A77A39F854DE88DB9C68AEF88E1DE">
    <w:name w:val="821A77A39F854DE88DB9C68AEF88E1DE"/>
    <w:rsid w:val="009C6FEE"/>
    <w:pPr>
      <w:spacing w:after="200" w:line="276" w:lineRule="auto"/>
    </w:pPr>
    <w:rPr>
      <w:lang w:val="en-GB" w:eastAsia="en-GB"/>
    </w:rPr>
  </w:style>
  <w:style w:type="paragraph" w:customStyle="1" w:styleId="31B97E3868544477A833A17B88682C17">
    <w:name w:val="31B97E3868544477A833A17B88682C17"/>
    <w:rsid w:val="009C6FEE"/>
    <w:pPr>
      <w:spacing w:after="200" w:line="276" w:lineRule="auto"/>
    </w:pPr>
    <w:rPr>
      <w:lang w:val="en-GB" w:eastAsia="en-GB"/>
    </w:rPr>
  </w:style>
  <w:style w:type="paragraph" w:customStyle="1" w:styleId="B3E8F5574B134B90A18C175F72FF8EA7">
    <w:name w:val="B3E8F5574B134B90A18C175F72FF8EA7"/>
    <w:rsid w:val="009C6FEE"/>
    <w:pPr>
      <w:spacing w:after="200" w:line="276" w:lineRule="auto"/>
    </w:pPr>
    <w:rPr>
      <w:lang w:val="en-GB" w:eastAsia="en-GB"/>
    </w:rPr>
  </w:style>
  <w:style w:type="paragraph" w:customStyle="1" w:styleId="6FD8C2C991D84E36AB0D6DF1A512ACF81">
    <w:name w:val="6FD8C2C991D84E36AB0D6DF1A512ACF81"/>
    <w:rsid w:val="009C6FEE"/>
    <w:rPr>
      <w:rFonts w:eastAsiaTheme="minorHAnsi"/>
      <w:lang w:eastAsia="en-US"/>
    </w:rPr>
  </w:style>
  <w:style w:type="paragraph" w:customStyle="1" w:styleId="6FD8C2C991D84E36AB0D6DF1A512ACF82">
    <w:name w:val="6FD8C2C991D84E36AB0D6DF1A512ACF82"/>
    <w:rsid w:val="009C6FEE"/>
    <w:rPr>
      <w:rFonts w:eastAsiaTheme="minorHAnsi"/>
      <w:lang w:eastAsia="en-US"/>
    </w:rPr>
  </w:style>
  <w:style w:type="paragraph" w:customStyle="1" w:styleId="EE8410457BF04ECDAEE337D2DA85028A">
    <w:name w:val="EE8410457BF04ECDAEE337D2DA85028A"/>
    <w:rsid w:val="009C6FEE"/>
    <w:pPr>
      <w:spacing w:after="200" w:line="276" w:lineRule="auto"/>
    </w:pPr>
    <w:rPr>
      <w:lang w:val="en-GB" w:eastAsia="en-GB"/>
    </w:rPr>
  </w:style>
  <w:style w:type="paragraph" w:customStyle="1" w:styleId="9175A387B2424591B71AFFCE3A9E4134">
    <w:name w:val="9175A387B2424591B71AFFCE3A9E4134"/>
    <w:rsid w:val="009C6FEE"/>
    <w:pPr>
      <w:spacing w:after="200" w:line="276" w:lineRule="auto"/>
    </w:pPr>
    <w:rPr>
      <w:lang w:val="en-GB" w:eastAsia="en-GB"/>
    </w:rPr>
  </w:style>
  <w:style w:type="paragraph" w:customStyle="1" w:styleId="8672CDC971C440EFAADA4104A0A347E1">
    <w:name w:val="8672CDC971C440EFAADA4104A0A347E1"/>
    <w:rsid w:val="009C6FEE"/>
    <w:pPr>
      <w:spacing w:after="200" w:line="276" w:lineRule="auto"/>
    </w:pPr>
    <w:rPr>
      <w:lang w:val="en-GB" w:eastAsia="en-GB"/>
    </w:rPr>
  </w:style>
  <w:style w:type="paragraph" w:customStyle="1" w:styleId="894EA5001AAA41BB90A1D97DCB6047C7">
    <w:name w:val="894EA5001AAA41BB90A1D97DCB6047C7"/>
    <w:rsid w:val="009C6FEE"/>
    <w:pPr>
      <w:spacing w:after="200" w:line="276" w:lineRule="auto"/>
    </w:pPr>
    <w:rPr>
      <w:lang w:val="en-GB" w:eastAsia="en-GB"/>
    </w:rPr>
  </w:style>
  <w:style w:type="paragraph" w:customStyle="1" w:styleId="6FD8C2C991D84E36AB0D6DF1A512ACF83">
    <w:name w:val="6FD8C2C991D84E36AB0D6DF1A512ACF83"/>
    <w:rsid w:val="009C6FEE"/>
    <w:rPr>
      <w:rFonts w:eastAsiaTheme="minorHAnsi"/>
      <w:lang w:eastAsia="en-US"/>
    </w:rPr>
  </w:style>
  <w:style w:type="paragraph" w:customStyle="1" w:styleId="6FD8C2C991D84E36AB0D6DF1A512ACF84">
    <w:name w:val="6FD8C2C991D84E36AB0D6DF1A512ACF84"/>
    <w:rsid w:val="00E8542E"/>
    <w:rPr>
      <w:rFonts w:eastAsiaTheme="minorHAnsi"/>
      <w:lang w:eastAsia="en-US"/>
    </w:rPr>
  </w:style>
  <w:style w:type="paragraph" w:customStyle="1" w:styleId="BBF053A3376A42E1916BC4B1510CBFC5">
    <w:name w:val="BBF053A3376A42E1916BC4B1510CBFC5"/>
    <w:rsid w:val="00E8542E"/>
    <w:pPr>
      <w:spacing w:after="200" w:line="276" w:lineRule="auto"/>
    </w:pPr>
    <w:rPr>
      <w:lang w:val="en-GB" w:eastAsia="en-GB"/>
    </w:rPr>
  </w:style>
  <w:style w:type="paragraph" w:customStyle="1" w:styleId="F9D6C24C290D48D587744A233DC2279D">
    <w:name w:val="F9D6C24C290D48D587744A233DC2279D"/>
    <w:rsid w:val="00E8542E"/>
    <w:pPr>
      <w:spacing w:after="200" w:line="276" w:lineRule="auto"/>
    </w:pPr>
    <w:rPr>
      <w:lang w:val="en-GB" w:eastAsia="en-GB"/>
    </w:rPr>
  </w:style>
  <w:style w:type="paragraph" w:customStyle="1" w:styleId="1CE089A89FD94EF88FFCC40E8B9E7603">
    <w:name w:val="1CE089A89FD94EF88FFCC40E8B9E7603"/>
    <w:rsid w:val="00E8542E"/>
    <w:pPr>
      <w:spacing w:after="200" w:line="276" w:lineRule="auto"/>
    </w:pPr>
    <w:rPr>
      <w:lang w:val="en-GB" w:eastAsia="en-GB"/>
    </w:rPr>
  </w:style>
  <w:style w:type="paragraph" w:customStyle="1" w:styleId="8565B5EA01084A7E85DF6A5131F0F45A">
    <w:name w:val="8565B5EA01084A7E85DF6A5131F0F45A"/>
    <w:rsid w:val="00E8542E"/>
    <w:pPr>
      <w:spacing w:after="200" w:line="276" w:lineRule="auto"/>
    </w:pPr>
    <w:rPr>
      <w:lang w:val="en-GB" w:eastAsia="en-GB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8542E"/>
    <w:rPr>
      <w:color w:val="808080"/>
    </w:rPr>
  </w:style>
  <w:style w:type="paragraph" w:customStyle="1" w:styleId="6FD8C2C991D84E36AB0D6DF1A512ACF8">
    <w:name w:val="6FD8C2C991D84E36AB0D6DF1A512ACF8"/>
  </w:style>
  <w:style w:type="paragraph" w:customStyle="1" w:styleId="88F4D6FC4E7D452A9DC63BEF1C28517C">
    <w:name w:val="88F4D6FC4E7D452A9DC63BEF1C28517C"/>
  </w:style>
  <w:style w:type="paragraph" w:customStyle="1" w:styleId="2A81167170D74CB1B7664EC5492227F2">
    <w:name w:val="2A81167170D74CB1B7664EC5492227F2"/>
    <w:rsid w:val="000253CF"/>
    <w:pPr>
      <w:spacing w:after="200" w:line="276" w:lineRule="auto"/>
    </w:pPr>
  </w:style>
  <w:style w:type="paragraph" w:customStyle="1" w:styleId="B1485ECEE43549D1A623B627052EDE8A">
    <w:name w:val="B1485ECEE43549D1A623B627052EDE8A"/>
    <w:rsid w:val="000253CF"/>
    <w:pPr>
      <w:spacing w:after="200" w:line="276" w:lineRule="auto"/>
    </w:pPr>
  </w:style>
  <w:style w:type="paragraph" w:customStyle="1" w:styleId="9D139F243F874CECAA5800DE81CCADFC">
    <w:name w:val="9D139F243F874CECAA5800DE81CCADFC"/>
    <w:rsid w:val="000253CF"/>
    <w:pPr>
      <w:spacing w:after="200" w:line="276" w:lineRule="auto"/>
    </w:pPr>
  </w:style>
  <w:style w:type="paragraph" w:customStyle="1" w:styleId="FB7EFDFC44994BFAAE03A763D359C3223">
    <w:name w:val="FB7EFDFC44994BFAAE03A763D359C3223"/>
    <w:rsid w:val="004F085F"/>
    <w:rPr>
      <w:rFonts w:eastAsiaTheme="minorHAnsi"/>
      <w:lang w:eastAsia="en-US"/>
    </w:rPr>
  </w:style>
  <w:style w:type="paragraph" w:customStyle="1" w:styleId="E5513736B407469CBDC70B18969167253">
    <w:name w:val="E5513736B407469CBDC70B18969167253"/>
    <w:rsid w:val="004F085F"/>
    <w:rPr>
      <w:rFonts w:eastAsiaTheme="minorHAnsi"/>
      <w:lang w:eastAsia="en-US"/>
    </w:rPr>
  </w:style>
  <w:style w:type="paragraph" w:customStyle="1" w:styleId="B67B37584A114F3FBA856A5E9DE1E4493">
    <w:name w:val="B67B37584A114F3FBA856A5E9DE1E4493"/>
    <w:rsid w:val="004F085F"/>
    <w:rPr>
      <w:rFonts w:eastAsiaTheme="minorHAnsi"/>
      <w:lang w:eastAsia="en-US"/>
    </w:rPr>
  </w:style>
  <w:style w:type="paragraph" w:customStyle="1" w:styleId="867C62BFE99B4B45810EF4A2532ABFA93">
    <w:name w:val="867C62BFE99B4B45810EF4A2532ABFA93"/>
    <w:rsid w:val="004F085F"/>
    <w:rPr>
      <w:rFonts w:eastAsiaTheme="minorHAnsi"/>
      <w:lang w:eastAsia="en-US"/>
    </w:rPr>
  </w:style>
  <w:style w:type="paragraph" w:customStyle="1" w:styleId="FB7EFDFC44994BFAAE03A763D359C322">
    <w:name w:val="FB7EFDFC44994BFAAE03A763D359C322"/>
    <w:rsid w:val="000E61F2"/>
    <w:rPr>
      <w:rFonts w:eastAsiaTheme="minorHAnsi"/>
      <w:lang w:eastAsia="en-US"/>
    </w:rPr>
  </w:style>
  <w:style w:type="paragraph" w:customStyle="1" w:styleId="B67B37584A114F3FBA856A5E9DE1E449">
    <w:name w:val="B67B37584A114F3FBA856A5E9DE1E449"/>
    <w:rsid w:val="000E61F2"/>
    <w:rPr>
      <w:rFonts w:eastAsiaTheme="minorHAnsi"/>
      <w:lang w:eastAsia="en-US"/>
    </w:rPr>
  </w:style>
  <w:style w:type="paragraph" w:customStyle="1" w:styleId="8D40C91DEEC942C89A4DAB1FDF4B7A8B">
    <w:name w:val="8D40C91DEEC942C89A4DAB1FDF4B7A8B"/>
    <w:rsid w:val="00144BC5"/>
  </w:style>
  <w:style w:type="paragraph" w:customStyle="1" w:styleId="305BF3FE290640F3A5F4ACEE465FA98B">
    <w:name w:val="305BF3FE290640F3A5F4ACEE465FA98B"/>
    <w:rsid w:val="00144BC5"/>
  </w:style>
  <w:style w:type="paragraph" w:customStyle="1" w:styleId="232BE3281F8D4F08858400DA656F926C">
    <w:name w:val="232BE3281F8D4F08858400DA656F926C"/>
    <w:rsid w:val="00144BC5"/>
  </w:style>
  <w:style w:type="paragraph" w:customStyle="1" w:styleId="BAA4447897BD424DB2D586F95D2DF17A">
    <w:name w:val="BAA4447897BD424DB2D586F95D2DF17A"/>
    <w:rsid w:val="00144BC5"/>
  </w:style>
  <w:style w:type="paragraph" w:customStyle="1" w:styleId="933631B949DF4B11916F18062B5EEA3A">
    <w:name w:val="933631B949DF4B11916F18062B5EEA3A"/>
    <w:rsid w:val="00144BC5"/>
  </w:style>
  <w:style w:type="paragraph" w:customStyle="1" w:styleId="D9A10659B7B74A559C0ABA4B9D8D5B3F">
    <w:name w:val="D9A10659B7B74A559C0ABA4B9D8D5B3F"/>
    <w:rsid w:val="00144BC5"/>
  </w:style>
  <w:style w:type="paragraph" w:customStyle="1" w:styleId="D9C7985BACD043428594783ED371004E">
    <w:name w:val="D9C7985BACD043428594783ED371004E"/>
    <w:rsid w:val="00144BC5"/>
  </w:style>
  <w:style w:type="paragraph" w:customStyle="1" w:styleId="A46D826BA120448A979A18D63E8F99B9">
    <w:name w:val="A46D826BA120448A979A18D63E8F99B9"/>
    <w:rsid w:val="00144BC5"/>
  </w:style>
  <w:style w:type="paragraph" w:customStyle="1" w:styleId="A1EB689FAAC9401BB1EA59B07921303E">
    <w:name w:val="A1EB689FAAC9401BB1EA59B07921303E"/>
    <w:rsid w:val="000F3FB9"/>
    <w:pPr>
      <w:spacing w:after="200" w:line="276" w:lineRule="auto"/>
    </w:pPr>
    <w:rPr>
      <w:lang w:val="en-GB" w:eastAsia="en-GB"/>
    </w:rPr>
  </w:style>
  <w:style w:type="paragraph" w:customStyle="1" w:styleId="65B56B34BA3A4A1D953A47A0CB589F99">
    <w:name w:val="65B56B34BA3A4A1D953A47A0CB589F99"/>
    <w:rsid w:val="000F3FB9"/>
    <w:pPr>
      <w:spacing w:after="200" w:line="276" w:lineRule="auto"/>
    </w:pPr>
    <w:rPr>
      <w:lang w:val="en-GB" w:eastAsia="en-GB"/>
    </w:rPr>
  </w:style>
  <w:style w:type="paragraph" w:customStyle="1" w:styleId="195FC3F13420442C965FD0920585EFD5">
    <w:name w:val="195FC3F13420442C965FD0920585EFD5"/>
    <w:rsid w:val="000F3FB9"/>
    <w:pPr>
      <w:spacing w:after="200" w:line="276" w:lineRule="auto"/>
    </w:pPr>
    <w:rPr>
      <w:lang w:val="en-GB" w:eastAsia="en-GB"/>
    </w:rPr>
  </w:style>
  <w:style w:type="paragraph" w:customStyle="1" w:styleId="5B80393F4CB846B592E80ECD860BD6A3">
    <w:name w:val="5B80393F4CB846B592E80ECD860BD6A3"/>
    <w:rsid w:val="000F3FB9"/>
    <w:pPr>
      <w:spacing w:after="200" w:line="276" w:lineRule="auto"/>
    </w:pPr>
    <w:rPr>
      <w:lang w:val="en-GB" w:eastAsia="en-GB"/>
    </w:rPr>
  </w:style>
  <w:style w:type="paragraph" w:customStyle="1" w:styleId="E45066C577B449F3854B537E1B249F29">
    <w:name w:val="E45066C577B449F3854B537E1B249F29"/>
    <w:rsid w:val="000F3FB9"/>
    <w:pPr>
      <w:spacing w:after="200" w:line="276" w:lineRule="auto"/>
    </w:pPr>
    <w:rPr>
      <w:lang w:val="en-GB" w:eastAsia="en-GB"/>
    </w:rPr>
  </w:style>
  <w:style w:type="paragraph" w:customStyle="1" w:styleId="42487FABC73940D58DD13CD9F283E9BA">
    <w:name w:val="42487FABC73940D58DD13CD9F283E9BA"/>
    <w:rsid w:val="000F3FB9"/>
    <w:pPr>
      <w:spacing w:after="200" w:line="276" w:lineRule="auto"/>
    </w:pPr>
    <w:rPr>
      <w:lang w:val="en-GB" w:eastAsia="en-GB"/>
    </w:rPr>
  </w:style>
  <w:style w:type="paragraph" w:customStyle="1" w:styleId="751DFB068E5C48E186B2A6E5371E84C6">
    <w:name w:val="751DFB068E5C48E186B2A6E5371E84C6"/>
    <w:rsid w:val="000F3FB9"/>
    <w:pPr>
      <w:spacing w:after="200" w:line="276" w:lineRule="auto"/>
    </w:pPr>
    <w:rPr>
      <w:lang w:val="en-GB" w:eastAsia="en-GB"/>
    </w:rPr>
  </w:style>
  <w:style w:type="paragraph" w:customStyle="1" w:styleId="9BC3580DDE184936908DDAFD2F1D7072">
    <w:name w:val="9BC3580DDE184936908DDAFD2F1D7072"/>
    <w:rsid w:val="000F3FB9"/>
    <w:pPr>
      <w:spacing w:after="200" w:line="276" w:lineRule="auto"/>
    </w:pPr>
    <w:rPr>
      <w:lang w:val="en-GB" w:eastAsia="en-GB"/>
    </w:rPr>
  </w:style>
  <w:style w:type="paragraph" w:customStyle="1" w:styleId="AD0F5DE9DE794771801EA4E19D067B34">
    <w:name w:val="AD0F5DE9DE794771801EA4E19D067B34"/>
    <w:rsid w:val="009C6FEE"/>
    <w:pPr>
      <w:spacing w:after="200" w:line="276" w:lineRule="auto"/>
    </w:pPr>
    <w:rPr>
      <w:lang w:val="en-GB" w:eastAsia="en-GB"/>
    </w:rPr>
  </w:style>
  <w:style w:type="paragraph" w:customStyle="1" w:styleId="9A1379DECD40415BA4CF8575122C1011">
    <w:name w:val="9A1379DECD40415BA4CF8575122C1011"/>
    <w:rsid w:val="009C6FEE"/>
    <w:pPr>
      <w:spacing w:after="200" w:line="276" w:lineRule="auto"/>
    </w:pPr>
    <w:rPr>
      <w:lang w:val="en-GB" w:eastAsia="en-GB"/>
    </w:rPr>
  </w:style>
  <w:style w:type="paragraph" w:customStyle="1" w:styleId="4CC7A9895C304331BE75E216DA6489B1">
    <w:name w:val="4CC7A9895C304331BE75E216DA6489B1"/>
    <w:rsid w:val="009C6FEE"/>
    <w:pPr>
      <w:spacing w:after="200" w:line="276" w:lineRule="auto"/>
    </w:pPr>
    <w:rPr>
      <w:lang w:val="en-GB" w:eastAsia="en-GB"/>
    </w:rPr>
  </w:style>
  <w:style w:type="paragraph" w:customStyle="1" w:styleId="5B3C17CC2F354C40BF225DB09C247567">
    <w:name w:val="5B3C17CC2F354C40BF225DB09C247567"/>
    <w:rsid w:val="009C6FEE"/>
    <w:pPr>
      <w:spacing w:after="200" w:line="276" w:lineRule="auto"/>
    </w:pPr>
    <w:rPr>
      <w:lang w:val="en-GB" w:eastAsia="en-GB"/>
    </w:rPr>
  </w:style>
  <w:style w:type="paragraph" w:customStyle="1" w:styleId="44FFA36574284BC79AD4D5510CB40D66">
    <w:name w:val="44FFA36574284BC79AD4D5510CB40D66"/>
    <w:rsid w:val="009C6FEE"/>
    <w:pPr>
      <w:spacing w:after="200" w:line="276" w:lineRule="auto"/>
    </w:pPr>
    <w:rPr>
      <w:lang w:val="en-GB" w:eastAsia="en-GB"/>
    </w:rPr>
  </w:style>
  <w:style w:type="paragraph" w:customStyle="1" w:styleId="821A77A39F854DE88DB9C68AEF88E1DE">
    <w:name w:val="821A77A39F854DE88DB9C68AEF88E1DE"/>
    <w:rsid w:val="009C6FEE"/>
    <w:pPr>
      <w:spacing w:after="200" w:line="276" w:lineRule="auto"/>
    </w:pPr>
    <w:rPr>
      <w:lang w:val="en-GB" w:eastAsia="en-GB"/>
    </w:rPr>
  </w:style>
  <w:style w:type="paragraph" w:customStyle="1" w:styleId="31B97E3868544477A833A17B88682C17">
    <w:name w:val="31B97E3868544477A833A17B88682C17"/>
    <w:rsid w:val="009C6FEE"/>
    <w:pPr>
      <w:spacing w:after="200" w:line="276" w:lineRule="auto"/>
    </w:pPr>
    <w:rPr>
      <w:lang w:val="en-GB" w:eastAsia="en-GB"/>
    </w:rPr>
  </w:style>
  <w:style w:type="paragraph" w:customStyle="1" w:styleId="B3E8F5574B134B90A18C175F72FF8EA7">
    <w:name w:val="B3E8F5574B134B90A18C175F72FF8EA7"/>
    <w:rsid w:val="009C6FEE"/>
    <w:pPr>
      <w:spacing w:after="200" w:line="276" w:lineRule="auto"/>
    </w:pPr>
    <w:rPr>
      <w:lang w:val="en-GB" w:eastAsia="en-GB"/>
    </w:rPr>
  </w:style>
  <w:style w:type="paragraph" w:customStyle="1" w:styleId="6FD8C2C991D84E36AB0D6DF1A512ACF81">
    <w:name w:val="6FD8C2C991D84E36AB0D6DF1A512ACF81"/>
    <w:rsid w:val="009C6FEE"/>
    <w:rPr>
      <w:rFonts w:eastAsiaTheme="minorHAnsi"/>
      <w:lang w:eastAsia="en-US"/>
    </w:rPr>
  </w:style>
  <w:style w:type="paragraph" w:customStyle="1" w:styleId="6FD8C2C991D84E36AB0D6DF1A512ACF82">
    <w:name w:val="6FD8C2C991D84E36AB0D6DF1A512ACF82"/>
    <w:rsid w:val="009C6FEE"/>
    <w:rPr>
      <w:rFonts w:eastAsiaTheme="minorHAnsi"/>
      <w:lang w:eastAsia="en-US"/>
    </w:rPr>
  </w:style>
  <w:style w:type="paragraph" w:customStyle="1" w:styleId="EE8410457BF04ECDAEE337D2DA85028A">
    <w:name w:val="EE8410457BF04ECDAEE337D2DA85028A"/>
    <w:rsid w:val="009C6FEE"/>
    <w:pPr>
      <w:spacing w:after="200" w:line="276" w:lineRule="auto"/>
    </w:pPr>
    <w:rPr>
      <w:lang w:val="en-GB" w:eastAsia="en-GB"/>
    </w:rPr>
  </w:style>
  <w:style w:type="paragraph" w:customStyle="1" w:styleId="9175A387B2424591B71AFFCE3A9E4134">
    <w:name w:val="9175A387B2424591B71AFFCE3A9E4134"/>
    <w:rsid w:val="009C6FEE"/>
    <w:pPr>
      <w:spacing w:after="200" w:line="276" w:lineRule="auto"/>
    </w:pPr>
    <w:rPr>
      <w:lang w:val="en-GB" w:eastAsia="en-GB"/>
    </w:rPr>
  </w:style>
  <w:style w:type="paragraph" w:customStyle="1" w:styleId="8672CDC971C440EFAADA4104A0A347E1">
    <w:name w:val="8672CDC971C440EFAADA4104A0A347E1"/>
    <w:rsid w:val="009C6FEE"/>
    <w:pPr>
      <w:spacing w:after="200" w:line="276" w:lineRule="auto"/>
    </w:pPr>
    <w:rPr>
      <w:lang w:val="en-GB" w:eastAsia="en-GB"/>
    </w:rPr>
  </w:style>
  <w:style w:type="paragraph" w:customStyle="1" w:styleId="894EA5001AAA41BB90A1D97DCB6047C7">
    <w:name w:val="894EA5001AAA41BB90A1D97DCB6047C7"/>
    <w:rsid w:val="009C6FEE"/>
    <w:pPr>
      <w:spacing w:after="200" w:line="276" w:lineRule="auto"/>
    </w:pPr>
    <w:rPr>
      <w:lang w:val="en-GB" w:eastAsia="en-GB"/>
    </w:rPr>
  </w:style>
  <w:style w:type="paragraph" w:customStyle="1" w:styleId="6FD8C2C991D84E36AB0D6DF1A512ACF83">
    <w:name w:val="6FD8C2C991D84E36AB0D6DF1A512ACF83"/>
    <w:rsid w:val="009C6FEE"/>
    <w:rPr>
      <w:rFonts w:eastAsiaTheme="minorHAnsi"/>
      <w:lang w:eastAsia="en-US"/>
    </w:rPr>
  </w:style>
  <w:style w:type="paragraph" w:customStyle="1" w:styleId="6FD8C2C991D84E36AB0D6DF1A512ACF84">
    <w:name w:val="6FD8C2C991D84E36AB0D6DF1A512ACF84"/>
    <w:rsid w:val="00E8542E"/>
    <w:rPr>
      <w:rFonts w:eastAsiaTheme="minorHAnsi"/>
      <w:lang w:eastAsia="en-US"/>
    </w:rPr>
  </w:style>
  <w:style w:type="paragraph" w:customStyle="1" w:styleId="BBF053A3376A42E1916BC4B1510CBFC5">
    <w:name w:val="BBF053A3376A42E1916BC4B1510CBFC5"/>
    <w:rsid w:val="00E8542E"/>
    <w:pPr>
      <w:spacing w:after="200" w:line="276" w:lineRule="auto"/>
    </w:pPr>
    <w:rPr>
      <w:lang w:val="en-GB" w:eastAsia="en-GB"/>
    </w:rPr>
  </w:style>
  <w:style w:type="paragraph" w:customStyle="1" w:styleId="F9D6C24C290D48D587744A233DC2279D">
    <w:name w:val="F9D6C24C290D48D587744A233DC2279D"/>
    <w:rsid w:val="00E8542E"/>
    <w:pPr>
      <w:spacing w:after="200" w:line="276" w:lineRule="auto"/>
    </w:pPr>
    <w:rPr>
      <w:lang w:val="en-GB" w:eastAsia="en-GB"/>
    </w:rPr>
  </w:style>
  <w:style w:type="paragraph" w:customStyle="1" w:styleId="1CE089A89FD94EF88FFCC40E8B9E7603">
    <w:name w:val="1CE089A89FD94EF88FFCC40E8B9E7603"/>
    <w:rsid w:val="00E8542E"/>
    <w:pPr>
      <w:spacing w:after="200" w:line="276" w:lineRule="auto"/>
    </w:pPr>
    <w:rPr>
      <w:lang w:val="en-GB" w:eastAsia="en-GB"/>
    </w:rPr>
  </w:style>
  <w:style w:type="paragraph" w:customStyle="1" w:styleId="8565B5EA01084A7E85DF6A5131F0F45A">
    <w:name w:val="8565B5EA01084A7E85DF6A5131F0F45A"/>
    <w:rsid w:val="00E8542E"/>
    <w:pPr>
      <w:spacing w:after="200" w:line="276" w:lineRule="auto"/>
    </w:pPr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0A6BE-DD85-4162-95AC-58694B23D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Wniosek zgłoszenia publikacji do edycji</Template>
  <TotalTime>28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kpslb</dc:creator>
  <cp:lastModifiedBy>A.Kołtunowska</cp:lastModifiedBy>
  <cp:revision>11</cp:revision>
  <cp:lastPrinted>2022-06-14T06:26:00Z</cp:lastPrinted>
  <dcterms:created xsi:type="dcterms:W3CDTF">2022-06-22T10:00:00Z</dcterms:created>
  <dcterms:modified xsi:type="dcterms:W3CDTF">2022-07-15T11:47:00Z</dcterms:modified>
</cp:coreProperties>
</file>